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4F216" w14:textId="1C44BEFE" w:rsidR="00984199" w:rsidRPr="00450E09" w:rsidRDefault="00984199" w:rsidP="003A2886">
      <w:pPr>
        <w:pBdr>
          <w:bottom w:val="single" w:sz="8" w:space="1" w:color="auto"/>
        </w:pBdr>
        <w:rPr>
          <w:rFonts w:ascii="Book Antiqua" w:hAnsi="Book Antiqua" w:cs="Times New Roman"/>
          <w:b/>
          <w:color w:val="A9122A" w:themeColor="accent1"/>
          <w:sz w:val="26"/>
          <w:szCs w:val="26"/>
        </w:rPr>
      </w:pPr>
      <w:r w:rsidRPr="00450E09">
        <w:rPr>
          <w:rFonts w:ascii="Book Antiqua" w:hAnsi="Book Antiqua" w:cs="Times New Roman"/>
          <w:b/>
          <w:color w:val="A9122A" w:themeColor="accent1"/>
          <w:sz w:val="26"/>
          <w:szCs w:val="26"/>
        </w:rPr>
        <w:t>Education</w:t>
      </w:r>
    </w:p>
    <w:p w14:paraId="23876465" w14:textId="7BB02E3C" w:rsidR="00A93F26" w:rsidRPr="00C748DE" w:rsidRDefault="00A93F26" w:rsidP="003A2886">
      <w:pPr>
        <w:tabs>
          <w:tab w:val="left" w:pos="7920"/>
        </w:tabs>
        <w:rPr>
          <w:rFonts w:ascii="Book Antiqua" w:hAnsi="Book Antiqua" w:cs="Times New Roman"/>
          <w:b/>
        </w:rPr>
      </w:pPr>
      <w:r w:rsidRPr="00C748DE">
        <w:rPr>
          <w:rFonts w:ascii="Book Antiqua" w:hAnsi="Book Antiqua" w:cs="Times New Roman"/>
          <w:b/>
        </w:rPr>
        <w:t>Was</w:t>
      </w:r>
      <w:r w:rsidR="003A2886" w:rsidRPr="00C748DE">
        <w:rPr>
          <w:rFonts w:ascii="Book Antiqua" w:hAnsi="Book Antiqua" w:cs="Times New Roman"/>
          <w:b/>
        </w:rPr>
        <w:t>hingto</w:t>
      </w:r>
      <w:r w:rsidR="008E3D16">
        <w:rPr>
          <w:rFonts w:ascii="Book Antiqua" w:hAnsi="Book Antiqua" w:cs="Times New Roman"/>
          <w:b/>
        </w:rPr>
        <w:t>n State University</w:t>
      </w:r>
      <w:r w:rsidR="008E3D16">
        <w:rPr>
          <w:rFonts w:ascii="Book Antiqua" w:hAnsi="Book Antiqua" w:cs="Times New Roman"/>
          <w:b/>
        </w:rPr>
        <w:tab/>
        <w:t xml:space="preserve">   </w:t>
      </w:r>
      <w:r w:rsidR="008E3D16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>Pullman, WA</w:t>
      </w:r>
    </w:p>
    <w:p w14:paraId="1B8BBA21" w14:textId="3AD934EC" w:rsidR="001121CE" w:rsidRPr="00A83A67" w:rsidRDefault="00164FCE" w:rsidP="0085499A">
      <w:pPr>
        <w:rPr>
          <w:rFonts w:ascii="Book Antiqua" w:hAnsi="Book Antiqua" w:cs="Times New Roman"/>
          <w:i/>
        </w:rPr>
      </w:pPr>
      <w:r>
        <w:rPr>
          <w:rFonts w:ascii="Book Antiqua" w:hAnsi="Book Antiqua" w:cs="Times New Roman"/>
        </w:rPr>
        <w:t>B</w:t>
      </w:r>
      <w:r w:rsidR="007D29D8">
        <w:rPr>
          <w:rFonts w:ascii="Book Antiqua" w:hAnsi="Book Antiqua" w:cs="Times New Roman"/>
        </w:rPr>
        <w:t xml:space="preserve">A Humanities, Concentrations in </w:t>
      </w:r>
      <w:r w:rsidR="006777CE">
        <w:rPr>
          <w:rFonts w:ascii="Book Antiqua" w:hAnsi="Book Antiqua" w:cs="Times New Roman"/>
        </w:rPr>
        <w:t>Applied Technology</w:t>
      </w:r>
      <w:r w:rsidR="007D29D8">
        <w:rPr>
          <w:rFonts w:ascii="Book Antiqua" w:hAnsi="Book Antiqua" w:cs="Times New Roman"/>
        </w:rPr>
        <w:t xml:space="preserve"> and </w:t>
      </w:r>
      <w:r w:rsidR="006777CE">
        <w:rPr>
          <w:rFonts w:ascii="Book Antiqua" w:hAnsi="Book Antiqua" w:cs="Times New Roman"/>
        </w:rPr>
        <w:t xml:space="preserve">Philosophy  </w:t>
      </w:r>
      <w:r w:rsidR="006777CE">
        <w:rPr>
          <w:rFonts w:ascii="Book Antiqua" w:hAnsi="Book Antiqua" w:cs="Times New Roman"/>
        </w:rPr>
        <w:tab/>
      </w:r>
      <w:r w:rsidR="00955AE1">
        <w:rPr>
          <w:rFonts w:ascii="Book Antiqua" w:hAnsi="Book Antiqua" w:cs="Times New Roman"/>
        </w:rPr>
        <w:tab/>
      </w:r>
      <w:r w:rsidR="00955AE1">
        <w:rPr>
          <w:rFonts w:ascii="Book Antiqua" w:hAnsi="Book Antiqua" w:cs="Times New Roman"/>
        </w:rPr>
        <w:tab/>
      </w:r>
      <w:r w:rsidR="007D29D8">
        <w:rPr>
          <w:rFonts w:ascii="Book Antiqua" w:hAnsi="Book Antiqua" w:cs="Times New Roman"/>
        </w:rPr>
        <w:tab/>
      </w:r>
      <w:r w:rsidR="00A83A67" w:rsidRPr="00A83A67">
        <w:rPr>
          <w:rFonts w:ascii="Book Antiqua" w:hAnsi="Book Antiqua" w:cs="Times New Roman"/>
          <w:i/>
        </w:rPr>
        <w:t>May</w:t>
      </w:r>
      <w:r w:rsidR="007D29D8" w:rsidRPr="00A83A67">
        <w:rPr>
          <w:rFonts w:ascii="Book Antiqua" w:hAnsi="Book Antiqua" w:cs="Times New Roman"/>
          <w:i/>
        </w:rPr>
        <w:t xml:space="preserve"> 2019</w:t>
      </w:r>
      <w:r w:rsidR="00A83A67">
        <w:rPr>
          <w:rFonts w:ascii="Book Antiqua" w:hAnsi="Book Antiqua" w:cs="Times New Roman"/>
          <w:i/>
        </w:rPr>
        <w:t xml:space="preserve"> (Online)</w:t>
      </w:r>
      <w:r w:rsidR="00A93F26" w:rsidRPr="00C748DE">
        <w:rPr>
          <w:rFonts w:ascii="Book Antiqua" w:hAnsi="Book Antiqua" w:cs="Times New Roman"/>
        </w:rPr>
        <w:tab/>
      </w:r>
    </w:p>
    <w:p w14:paraId="20C8926A" w14:textId="28CBA447" w:rsidR="001121CE" w:rsidRPr="00A83A67" w:rsidRDefault="00A83A67" w:rsidP="0085499A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Pr="00A83A67">
        <w:rPr>
          <w:rFonts w:ascii="Book Antiqua" w:hAnsi="Book Antiqua" w:cs="Times New Roman"/>
        </w:rPr>
        <w:tab/>
      </w:r>
      <w:r w:rsidRPr="00A83A67">
        <w:rPr>
          <w:rFonts w:ascii="Book Antiqua" w:hAnsi="Book Antiqua" w:cs="Times New Roman"/>
        </w:rPr>
        <w:tab/>
      </w:r>
      <w:r w:rsidRPr="00A83A67">
        <w:rPr>
          <w:rFonts w:ascii="Book Antiqua" w:hAnsi="Book Antiqua" w:cs="Times New Roman"/>
        </w:rPr>
        <w:tab/>
      </w:r>
      <w:r w:rsidRPr="00A83A67">
        <w:rPr>
          <w:rFonts w:ascii="Book Antiqua" w:hAnsi="Book Antiqua" w:cs="Times New Roman"/>
        </w:rPr>
        <w:tab/>
      </w:r>
    </w:p>
    <w:p w14:paraId="3DBE82FB" w14:textId="50B3A722" w:rsidR="008B6AD8" w:rsidRPr="00A83A67" w:rsidRDefault="001121CE" w:rsidP="00025765">
      <w:pPr>
        <w:spacing w:after="160"/>
        <w:rPr>
          <w:rFonts w:ascii="Book Antiqua" w:hAnsi="Book Antiqua" w:cs="Times New Roman"/>
        </w:rPr>
      </w:pPr>
      <w:r w:rsidRPr="00A83A67">
        <w:rPr>
          <w:rFonts w:ascii="Book Antiqua" w:hAnsi="Book Antiqua" w:cs="Times New Roman"/>
          <w:b/>
        </w:rPr>
        <w:t>Relevant Courses</w:t>
      </w:r>
      <w:r w:rsidRPr="00A83A67">
        <w:rPr>
          <w:rFonts w:ascii="Book Antiqua" w:hAnsi="Book Antiqua" w:cs="Times New Roman"/>
        </w:rPr>
        <w:t>: Introduction to Software Engineering</w:t>
      </w:r>
      <w:r w:rsidR="00F1276E" w:rsidRPr="00A83A67">
        <w:rPr>
          <w:rFonts w:ascii="Book Antiqua" w:hAnsi="Book Antiqua" w:cs="Times New Roman"/>
        </w:rPr>
        <w:t>, Introduction to Scripting,</w:t>
      </w:r>
      <w:r w:rsidRPr="00A83A67">
        <w:rPr>
          <w:rFonts w:ascii="Book Antiqua" w:hAnsi="Book Antiqua" w:cs="Times New Roman"/>
        </w:rPr>
        <w:t xml:space="preserve"> Advanced Data Structures</w:t>
      </w:r>
      <w:r w:rsidR="007D29D8" w:rsidRPr="00A83A67">
        <w:rPr>
          <w:rFonts w:ascii="Book Antiqua" w:hAnsi="Book Antiqua" w:cs="Times New Roman"/>
        </w:rPr>
        <w:t xml:space="preserve">, </w:t>
      </w:r>
      <w:r w:rsidRPr="00A83A67">
        <w:rPr>
          <w:rFonts w:ascii="Book Antiqua" w:hAnsi="Book Antiqua" w:cs="Times New Roman"/>
        </w:rPr>
        <w:t>Data Mining, Automata and Formal Languages</w:t>
      </w:r>
      <w:r w:rsidR="00400E6C" w:rsidRPr="00A83A67">
        <w:rPr>
          <w:rFonts w:ascii="Book Antiqua" w:hAnsi="Book Antiqua" w:cs="Times New Roman"/>
        </w:rPr>
        <w:t>, Big Data</w:t>
      </w:r>
      <w:r w:rsidR="007D29D8" w:rsidRPr="00A83A67">
        <w:rPr>
          <w:rFonts w:ascii="Book Antiqua" w:hAnsi="Book Antiqua" w:cs="Times New Roman"/>
        </w:rPr>
        <w:t>, Enterprise Business Development, Data Management</w:t>
      </w:r>
    </w:p>
    <w:p w14:paraId="37AA8716" w14:textId="77777777" w:rsidR="006524FA" w:rsidRPr="00450E09" w:rsidRDefault="006524FA" w:rsidP="003A2886">
      <w:pPr>
        <w:pBdr>
          <w:bottom w:val="single" w:sz="8" w:space="1" w:color="auto"/>
        </w:pBdr>
        <w:rPr>
          <w:rFonts w:ascii="Book Antiqua" w:hAnsi="Book Antiqua" w:cs="Times New Roman"/>
          <w:b/>
          <w:color w:val="A9122A" w:themeColor="accent1"/>
          <w:sz w:val="26"/>
          <w:szCs w:val="26"/>
        </w:rPr>
      </w:pPr>
      <w:r w:rsidRPr="00450E09">
        <w:rPr>
          <w:rFonts w:ascii="Book Antiqua" w:hAnsi="Book Antiqua" w:cs="Times New Roman"/>
          <w:b/>
          <w:color w:val="A9122A" w:themeColor="accent1"/>
          <w:sz w:val="26"/>
          <w:szCs w:val="26"/>
        </w:rPr>
        <w:t>Skills</w:t>
      </w:r>
    </w:p>
    <w:p w14:paraId="240D23A5" w14:textId="5D0F1C5F" w:rsidR="006524FA" w:rsidRPr="00C748DE" w:rsidRDefault="00D527D7" w:rsidP="006524FA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</w:rPr>
        <w:t>Languages</w:t>
      </w:r>
      <w:r w:rsidR="006524FA" w:rsidRPr="00C748DE">
        <w:rPr>
          <w:rFonts w:ascii="Book Antiqua" w:hAnsi="Book Antiqua" w:cs="Times New Roman"/>
        </w:rPr>
        <w:t xml:space="preserve">: </w:t>
      </w:r>
      <w:r w:rsidR="00A85A3C" w:rsidRPr="00C748DE">
        <w:rPr>
          <w:rFonts w:ascii="Book Antiqua" w:hAnsi="Book Antiqua" w:cs="Times New Roman"/>
        </w:rPr>
        <w:t>Python</w:t>
      </w:r>
      <w:r w:rsidR="00A85A3C">
        <w:rPr>
          <w:rFonts w:ascii="Book Antiqua" w:hAnsi="Book Antiqua" w:cs="Times New Roman"/>
        </w:rPr>
        <w:t xml:space="preserve">, </w:t>
      </w:r>
      <w:r w:rsidR="006524FA" w:rsidRPr="00C748DE">
        <w:rPr>
          <w:rFonts w:ascii="Book Antiqua" w:hAnsi="Book Antiqua" w:cs="Times New Roman"/>
        </w:rPr>
        <w:t>C</w:t>
      </w:r>
      <w:r w:rsidR="00A85A3C">
        <w:rPr>
          <w:rFonts w:ascii="Book Antiqua" w:hAnsi="Book Antiqua" w:cs="Times New Roman"/>
        </w:rPr>
        <w:t>/C++</w:t>
      </w:r>
      <w:r w:rsidR="00762A76" w:rsidRPr="00C748DE">
        <w:rPr>
          <w:rFonts w:ascii="Book Antiqua" w:hAnsi="Book Antiqua" w:cs="Times New Roman"/>
        </w:rPr>
        <w:t>,</w:t>
      </w:r>
      <w:r w:rsidR="002322EF">
        <w:rPr>
          <w:rFonts w:ascii="Book Antiqua" w:hAnsi="Book Antiqua" w:cs="Times New Roman"/>
        </w:rPr>
        <w:t xml:space="preserve"> SQL,</w:t>
      </w:r>
      <w:r w:rsidR="00FA204D">
        <w:rPr>
          <w:rFonts w:ascii="Book Antiqua" w:hAnsi="Book Antiqua" w:cs="Times New Roman"/>
        </w:rPr>
        <w:t xml:space="preserve"> Bash,</w:t>
      </w:r>
      <w:r w:rsidR="00762A76" w:rsidRPr="00C748DE">
        <w:rPr>
          <w:rFonts w:ascii="Book Antiqua" w:hAnsi="Book Antiqua" w:cs="Times New Roman"/>
        </w:rPr>
        <w:t xml:space="preserve"> Javascript, Perl</w:t>
      </w:r>
      <w:r w:rsidR="006524FA" w:rsidRPr="00C748DE">
        <w:rPr>
          <w:rFonts w:ascii="Book Antiqua" w:hAnsi="Book Antiqua" w:cs="Times New Roman"/>
        </w:rPr>
        <w:t>, HTML, CSS</w:t>
      </w:r>
      <w:r w:rsidR="00164FCE">
        <w:rPr>
          <w:rFonts w:ascii="Book Antiqua" w:hAnsi="Book Antiqua" w:cs="Times New Roman"/>
        </w:rPr>
        <w:t>, R</w:t>
      </w:r>
    </w:p>
    <w:p w14:paraId="320E7E21" w14:textId="52A64BD7" w:rsidR="00A71E7C" w:rsidRDefault="006524FA" w:rsidP="00A71E7C">
      <w:pPr>
        <w:rPr>
          <w:rFonts w:ascii="Book Antiqua" w:hAnsi="Book Antiqua" w:cs="Times New Roman"/>
        </w:rPr>
      </w:pPr>
      <w:r w:rsidRPr="00C748DE">
        <w:rPr>
          <w:rFonts w:ascii="Book Antiqua" w:hAnsi="Book Antiqua" w:cs="Times New Roman"/>
          <w:b/>
        </w:rPr>
        <w:t>Software</w:t>
      </w:r>
      <w:r w:rsidR="00A83A67">
        <w:rPr>
          <w:rFonts w:ascii="Book Antiqua" w:hAnsi="Book Antiqua" w:cs="Times New Roman"/>
        </w:rPr>
        <w:t xml:space="preserve">: </w:t>
      </w:r>
      <w:r w:rsidR="005F75B8">
        <w:rPr>
          <w:rFonts w:ascii="Book Antiqua" w:hAnsi="Book Antiqua" w:cs="Times New Roman"/>
        </w:rPr>
        <w:t xml:space="preserve">OS X, </w:t>
      </w:r>
      <w:r w:rsidRPr="00C748DE">
        <w:rPr>
          <w:rFonts w:ascii="Book Antiqua" w:hAnsi="Book Antiqua" w:cs="Times New Roman"/>
        </w:rPr>
        <w:t>Linux</w:t>
      </w:r>
      <w:r w:rsidR="006F23F3" w:rsidRPr="00C748DE">
        <w:rPr>
          <w:rFonts w:ascii="Book Antiqua" w:hAnsi="Book Antiqua" w:cs="Times New Roman"/>
        </w:rPr>
        <w:t>,</w:t>
      </w:r>
      <w:r w:rsidR="005F75B8">
        <w:rPr>
          <w:rFonts w:ascii="Book Antiqua" w:hAnsi="Book Antiqua" w:cs="Times New Roman"/>
        </w:rPr>
        <w:t xml:space="preserve"> Vi</w:t>
      </w:r>
      <w:r w:rsidR="005F5AD8" w:rsidRPr="00C748DE">
        <w:rPr>
          <w:rFonts w:ascii="Book Antiqua" w:hAnsi="Book Antiqua" w:cs="Times New Roman"/>
        </w:rPr>
        <w:t>, Git</w:t>
      </w:r>
      <w:r w:rsidR="00B97595">
        <w:rPr>
          <w:rFonts w:ascii="Book Antiqua" w:hAnsi="Book Antiqua" w:cs="Times New Roman"/>
        </w:rPr>
        <w:t xml:space="preserve">, </w:t>
      </w:r>
      <w:r w:rsidR="00D527D7">
        <w:rPr>
          <w:rFonts w:ascii="Book Antiqua" w:hAnsi="Book Antiqua" w:cs="Times New Roman"/>
        </w:rPr>
        <w:t>PostgreSQL</w:t>
      </w:r>
      <w:r w:rsidR="005F75B8">
        <w:rPr>
          <w:rFonts w:ascii="Book Antiqua" w:hAnsi="Book Antiqua" w:cs="Times New Roman"/>
        </w:rPr>
        <w:t>,</w:t>
      </w:r>
      <w:r w:rsidR="00CA5EDD">
        <w:rPr>
          <w:rFonts w:ascii="Book Antiqua" w:hAnsi="Book Antiqua" w:cs="Times New Roman"/>
        </w:rPr>
        <w:t xml:space="preserve"> PyCharm</w:t>
      </w:r>
      <w:r w:rsidR="00C57885">
        <w:rPr>
          <w:rFonts w:ascii="Book Antiqua" w:hAnsi="Book Antiqua" w:cs="Times New Roman"/>
        </w:rPr>
        <w:t>,</w:t>
      </w:r>
      <w:r w:rsidR="00630050">
        <w:rPr>
          <w:rFonts w:ascii="Book Antiqua" w:hAnsi="Book Antiqua" w:cs="Times New Roman"/>
        </w:rPr>
        <w:t xml:space="preserve"> Jupyter,</w:t>
      </w:r>
      <w:r w:rsidR="005F75B8">
        <w:rPr>
          <w:rFonts w:ascii="Book Antiqua" w:hAnsi="Book Antiqua" w:cs="Times New Roman"/>
        </w:rPr>
        <w:t xml:space="preserve"> AWS </w:t>
      </w:r>
      <w:r w:rsidR="00A83A67">
        <w:rPr>
          <w:rFonts w:ascii="Book Antiqua" w:hAnsi="Book Antiqua" w:cs="Times New Roman"/>
        </w:rPr>
        <w:t>Services</w:t>
      </w:r>
      <w:r w:rsidR="005F75B8">
        <w:rPr>
          <w:rFonts w:ascii="Book Antiqua" w:hAnsi="Book Antiqua" w:cs="Times New Roman"/>
        </w:rPr>
        <w:t>, Windows, Visual Studio</w:t>
      </w:r>
      <w:r w:rsidR="00A83A67">
        <w:rPr>
          <w:rFonts w:ascii="Book Antiqua" w:hAnsi="Book Antiqua" w:cs="Times New Roman"/>
        </w:rPr>
        <w:t>, Tableau</w:t>
      </w:r>
    </w:p>
    <w:p w14:paraId="14DEFE34" w14:textId="5890C0D6" w:rsidR="00A71E7C" w:rsidRPr="00A71E7C" w:rsidRDefault="00D527D7" w:rsidP="00450E09">
      <w:pPr>
        <w:spacing w:after="160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</w:rPr>
        <w:t>Libraries/Frameworks</w:t>
      </w:r>
      <w:r w:rsidR="00A71E7C">
        <w:rPr>
          <w:rFonts w:ascii="Book Antiqua" w:hAnsi="Book Antiqua" w:cs="Times New Roman"/>
          <w:b/>
        </w:rPr>
        <w:t xml:space="preserve">: </w:t>
      </w:r>
      <w:r w:rsidR="00A71E7C">
        <w:rPr>
          <w:rFonts w:ascii="Book Antiqua" w:hAnsi="Book Antiqua" w:cs="Times New Roman"/>
        </w:rPr>
        <w:t>Pandas, Beautiful Soup, discord.py, Scrapy, Numpy, Django, Psycopg2</w:t>
      </w:r>
    </w:p>
    <w:p w14:paraId="626760B5" w14:textId="1F12C174" w:rsidR="002A68F2" w:rsidRPr="00450E09" w:rsidRDefault="00684D63" w:rsidP="002A68F2">
      <w:pPr>
        <w:pBdr>
          <w:bottom w:val="single" w:sz="8" w:space="1" w:color="auto"/>
        </w:pBdr>
        <w:rPr>
          <w:rFonts w:ascii="Book Antiqua" w:hAnsi="Book Antiqua" w:cs="Times New Roman"/>
          <w:b/>
          <w:color w:val="A9122A" w:themeColor="accent1"/>
          <w:sz w:val="26"/>
          <w:szCs w:val="26"/>
        </w:rPr>
      </w:pPr>
      <w:r>
        <w:rPr>
          <w:rFonts w:ascii="Book Antiqua" w:hAnsi="Book Antiqua" w:cs="Times New Roman"/>
          <w:b/>
          <w:color w:val="A9122A" w:themeColor="accent1"/>
          <w:sz w:val="26"/>
          <w:szCs w:val="26"/>
        </w:rPr>
        <w:t xml:space="preserve">Relevant </w:t>
      </w:r>
      <w:r w:rsidR="002A68F2" w:rsidRPr="00450E09">
        <w:rPr>
          <w:rFonts w:ascii="Book Antiqua" w:hAnsi="Book Antiqua" w:cs="Times New Roman"/>
          <w:b/>
          <w:color w:val="A9122A" w:themeColor="accent1"/>
          <w:sz w:val="26"/>
          <w:szCs w:val="26"/>
        </w:rPr>
        <w:t>Work Experience</w:t>
      </w:r>
    </w:p>
    <w:p w14:paraId="5BE6ABA5" w14:textId="2A132150" w:rsidR="00C33506" w:rsidRDefault="00371973" w:rsidP="00C33506">
      <w:pPr>
        <w:ind w:left="720" w:hanging="720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Software Developer (Freelance)</w:t>
      </w:r>
      <w:r>
        <w:rPr>
          <w:rFonts w:ascii="Book Antiqua" w:hAnsi="Book Antiqua" w:cs="Times New Roman"/>
          <w:b/>
        </w:rPr>
        <w:tab/>
      </w:r>
      <w:r w:rsidR="00C33506">
        <w:rPr>
          <w:rFonts w:ascii="Book Antiqua" w:hAnsi="Book Antiqua" w:cs="Times New Roman"/>
          <w:b/>
        </w:rPr>
        <w:tab/>
      </w:r>
      <w:r w:rsidR="00C33506">
        <w:rPr>
          <w:rFonts w:ascii="Book Antiqua" w:hAnsi="Book Antiqua" w:cs="Times New Roman"/>
          <w:b/>
        </w:rPr>
        <w:tab/>
      </w:r>
      <w:r w:rsidR="00C33506">
        <w:rPr>
          <w:rFonts w:ascii="Book Antiqua" w:hAnsi="Book Antiqua" w:cs="Times New Roman"/>
          <w:b/>
        </w:rPr>
        <w:tab/>
      </w:r>
      <w:r w:rsidR="00C33506">
        <w:rPr>
          <w:rFonts w:ascii="Book Antiqua" w:hAnsi="Book Antiqua" w:cs="Times New Roman"/>
          <w:b/>
        </w:rPr>
        <w:tab/>
      </w:r>
      <w:r w:rsidR="00C33506">
        <w:rPr>
          <w:rFonts w:ascii="Book Antiqua" w:hAnsi="Book Antiqua" w:cs="Times New Roman"/>
          <w:b/>
        </w:rPr>
        <w:tab/>
      </w:r>
      <w:r w:rsidR="00C33506">
        <w:rPr>
          <w:rFonts w:ascii="Book Antiqua" w:hAnsi="Book Antiqua" w:cs="Times New Roman"/>
          <w:b/>
        </w:rPr>
        <w:tab/>
      </w:r>
      <w:r w:rsidR="00C33506">
        <w:rPr>
          <w:rFonts w:ascii="Book Antiqua" w:hAnsi="Book Antiqua" w:cs="Times New Roman"/>
          <w:b/>
        </w:rPr>
        <w:tab/>
      </w:r>
      <w:r w:rsidR="00C33506">
        <w:rPr>
          <w:rFonts w:ascii="Book Antiqua" w:hAnsi="Book Antiqua" w:cs="Times New Roman"/>
          <w:b/>
        </w:rPr>
        <w:tab/>
      </w:r>
      <w:r w:rsidR="00684D63">
        <w:rPr>
          <w:rFonts w:ascii="Book Antiqua" w:hAnsi="Book Antiqua" w:cs="Times New Roman"/>
          <w:b/>
        </w:rPr>
        <w:t>Remote</w:t>
      </w:r>
    </w:p>
    <w:p w14:paraId="0B964021" w14:textId="25FDE84E" w:rsidR="00255359" w:rsidRPr="00C33506" w:rsidRDefault="00E72B2B" w:rsidP="00255359">
      <w:pPr>
        <w:spacing w:after="60"/>
        <w:ind w:left="720" w:hanging="720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</w:rPr>
        <w:t>Self-Employ</w:t>
      </w:r>
      <w:r w:rsidR="00206215">
        <w:rPr>
          <w:rFonts w:ascii="Book Antiqua" w:hAnsi="Book Antiqua" w:cs="Times New Roman"/>
          <w:i/>
        </w:rPr>
        <w:t>ed (Freelance websites like Upwork and Freelancer</w:t>
      </w:r>
      <w:r w:rsidR="002425E6">
        <w:rPr>
          <w:rFonts w:ascii="Book Antiqua" w:hAnsi="Book Antiqua" w:cs="Times New Roman"/>
          <w:i/>
        </w:rPr>
        <w:t>)</w:t>
      </w:r>
      <w:r w:rsidR="00206215">
        <w:rPr>
          <w:rFonts w:ascii="Book Antiqua" w:hAnsi="Book Antiqua" w:cs="Times New Roman"/>
          <w:i/>
        </w:rPr>
        <w:tab/>
      </w:r>
      <w:r w:rsidR="00206215">
        <w:rPr>
          <w:rFonts w:ascii="Book Antiqua" w:hAnsi="Book Antiqua" w:cs="Times New Roman"/>
          <w:i/>
        </w:rPr>
        <w:tab/>
      </w:r>
      <w:r w:rsidR="00206215">
        <w:rPr>
          <w:rFonts w:ascii="Book Antiqua" w:hAnsi="Book Antiqua" w:cs="Times New Roman"/>
          <w:i/>
        </w:rPr>
        <w:tab/>
      </w:r>
      <w:r w:rsidR="00206215">
        <w:rPr>
          <w:rFonts w:ascii="Book Antiqua" w:hAnsi="Book Antiqua" w:cs="Times New Roman"/>
          <w:i/>
        </w:rPr>
        <w:tab/>
      </w:r>
      <w:r w:rsidR="00206215">
        <w:rPr>
          <w:rFonts w:ascii="Book Antiqua" w:hAnsi="Book Antiqua" w:cs="Times New Roman"/>
          <w:i/>
        </w:rPr>
        <w:tab/>
      </w:r>
      <w:r w:rsidR="00C33506" w:rsidRPr="00A83A67">
        <w:rPr>
          <w:rFonts w:ascii="Book Antiqua" w:hAnsi="Book Antiqua" w:cs="Times New Roman"/>
          <w:i/>
        </w:rPr>
        <w:t>Jan 2018 – Present</w:t>
      </w:r>
      <w:r w:rsidR="00C33506">
        <w:rPr>
          <w:rFonts w:ascii="Book Antiqua" w:hAnsi="Book Antiqua" w:cs="Times New Roman"/>
        </w:rPr>
        <w:t xml:space="preserve"> </w:t>
      </w:r>
    </w:p>
    <w:p w14:paraId="1AEC61E7" w14:textId="0D10BFEA" w:rsidR="00CA5EDD" w:rsidRPr="00CA5EDD" w:rsidRDefault="008B6AD8" w:rsidP="00CA5EDD">
      <w:pPr>
        <w:pStyle w:val="ListParagraph"/>
        <w:numPr>
          <w:ilvl w:val="0"/>
          <w:numId w:val="34"/>
        </w:numPr>
        <w:ind w:left="180" w:hanging="180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>Used Python to develop</w:t>
      </w:r>
      <w:r w:rsidR="00CA5EDD">
        <w:rPr>
          <w:rFonts w:ascii="Book Antiqua" w:hAnsi="Book Antiqua" w:cs="Times New Roman"/>
        </w:rPr>
        <w:t xml:space="preserve"> scraping scripts, web crawlers, and text parsers</w:t>
      </w:r>
      <w:r>
        <w:rPr>
          <w:rFonts w:ascii="Book Antiqua" w:hAnsi="Book Antiqua" w:cs="Times New Roman"/>
        </w:rPr>
        <w:t>, as well as Django eCommerce websites</w:t>
      </w:r>
    </w:p>
    <w:p w14:paraId="0283263D" w14:textId="09D8F255" w:rsidR="00540A4C" w:rsidRPr="0021360C" w:rsidRDefault="008B6AD8" w:rsidP="0021360C">
      <w:pPr>
        <w:pStyle w:val="ListParagraph"/>
        <w:numPr>
          <w:ilvl w:val="0"/>
          <w:numId w:val="34"/>
        </w:numPr>
        <w:ind w:left="180" w:hanging="180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>Cleaned and optimized various data sources (Excel, CSV, etc.) for various ETL projects</w:t>
      </w:r>
      <w:r w:rsidR="0021360C">
        <w:rPr>
          <w:rFonts w:ascii="Book Antiqua" w:hAnsi="Book Antiqua" w:cs="Times New Roman"/>
        </w:rPr>
        <w:t xml:space="preserve"> (SQL Server, Postgres, etc.)</w:t>
      </w:r>
    </w:p>
    <w:p w14:paraId="62D553D6" w14:textId="52171C08" w:rsidR="0021360C" w:rsidRPr="0021360C" w:rsidRDefault="0021360C" w:rsidP="0021360C">
      <w:pPr>
        <w:pStyle w:val="ListParagraph"/>
        <w:numPr>
          <w:ilvl w:val="0"/>
          <w:numId w:val="34"/>
        </w:numPr>
        <w:ind w:left="180" w:hanging="180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>Tutored Computer Science and Management Information Systems students</w:t>
      </w:r>
      <w:r w:rsidR="004B0A7E">
        <w:rPr>
          <w:rFonts w:ascii="Book Antiqua" w:hAnsi="Book Antiqua" w:cs="Times New Roman"/>
        </w:rPr>
        <w:t xml:space="preserve"> in programming and data management</w:t>
      </w:r>
    </w:p>
    <w:p w14:paraId="1100D5BD" w14:textId="77777777" w:rsidR="0021360C" w:rsidRPr="0021360C" w:rsidRDefault="0021360C" w:rsidP="0021360C">
      <w:pPr>
        <w:pStyle w:val="ListParagraph"/>
        <w:ind w:left="180"/>
        <w:rPr>
          <w:rFonts w:ascii="Book Antiqua" w:hAnsi="Book Antiqua" w:cs="Times New Roman"/>
          <w:b/>
        </w:rPr>
      </w:pPr>
    </w:p>
    <w:p w14:paraId="32F5F3AB" w14:textId="77777777" w:rsidR="002A68F2" w:rsidRPr="00C748DE" w:rsidRDefault="002A68F2" w:rsidP="002A68F2">
      <w:pPr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Washington State University SGDRIL Lab</w:t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  <w:t>Pullman, WA</w:t>
      </w:r>
    </w:p>
    <w:p w14:paraId="2091C0E3" w14:textId="7605C5FA" w:rsidR="002A68F2" w:rsidRPr="00C748DE" w:rsidRDefault="00AA34A0" w:rsidP="00255359">
      <w:pPr>
        <w:spacing w:after="60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</w:rPr>
        <w:t>Software Developer / Technical Research (Intern)</w:t>
      </w:r>
      <w:r w:rsidR="00F21464">
        <w:rPr>
          <w:rFonts w:ascii="Book Antiqua" w:hAnsi="Book Antiqua" w:cs="Times New Roman"/>
        </w:rPr>
        <w:tab/>
      </w:r>
      <w:r w:rsidR="00F21464">
        <w:rPr>
          <w:rFonts w:ascii="Book Antiqua" w:hAnsi="Book Antiqua" w:cs="Times New Roman"/>
        </w:rPr>
        <w:tab/>
      </w:r>
      <w:r w:rsidR="00F21464">
        <w:rPr>
          <w:rFonts w:ascii="Book Antiqua" w:hAnsi="Book Antiqua" w:cs="Times New Roman"/>
        </w:rPr>
        <w:tab/>
      </w:r>
      <w:r w:rsidR="002A68F2">
        <w:rPr>
          <w:rFonts w:ascii="Book Antiqua" w:hAnsi="Book Antiqua" w:cs="Times New Roman"/>
        </w:rPr>
        <w:tab/>
      </w:r>
      <w:r w:rsidR="002A68F2">
        <w:rPr>
          <w:rFonts w:ascii="Book Antiqua" w:hAnsi="Book Antiqua" w:cs="Times New Roman"/>
        </w:rPr>
        <w:tab/>
      </w:r>
      <w:r w:rsidR="002A68F2">
        <w:rPr>
          <w:rFonts w:ascii="Book Antiqua" w:hAnsi="Book Antiqua" w:cs="Times New Roman"/>
        </w:rPr>
        <w:tab/>
      </w:r>
      <w:r w:rsidR="002A68F2">
        <w:rPr>
          <w:rFonts w:ascii="Book Antiqua" w:hAnsi="Book Antiqua" w:cs="Times New Roman"/>
        </w:rPr>
        <w:tab/>
      </w:r>
      <w:r w:rsidR="002A68F2" w:rsidRPr="00A83A67">
        <w:rPr>
          <w:rFonts w:ascii="Book Antiqua" w:hAnsi="Book Antiqua" w:cs="Times New Roman"/>
          <w:i/>
        </w:rPr>
        <w:t xml:space="preserve">May 2017 </w:t>
      </w:r>
      <w:r w:rsidR="00C33506" w:rsidRPr="00A83A67">
        <w:rPr>
          <w:rFonts w:ascii="Book Antiqua" w:hAnsi="Book Antiqua" w:cs="Times New Roman"/>
          <w:i/>
        </w:rPr>
        <w:t>–</w:t>
      </w:r>
      <w:r w:rsidR="002A68F2" w:rsidRPr="00A83A67">
        <w:rPr>
          <w:rFonts w:ascii="Book Antiqua" w:hAnsi="Book Antiqua" w:cs="Times New Roman"/>
          <w:i/>
        </w:rPr>
        <w:t xml:space="preserve"> </w:t>
      </w:r>
      <w:r w:rsidR="00C33506" w:rsidRPr="00A83A67">
        <w:rPr>
          <w:rFonts w:ascii="Book Antiqua" w:hAnsi="Book Antiqua" w:cs="Times New Roman"/>
          <w:i/>
        </w:rPr>
        <w:t>Dec 2017</w:t>
      </w:r>
    </w:p>
    <w:p w14:paraId="31E2151B" w14:textId="4B413BFF" w:rsidR="007F14A8" w:rsidRDefault="008374BB" w:rsidP="007F14A8">
      <w:pPr>
        <w:pStyle w:val="ListParagraph"/>
        <w:numPr>
          <w:ilvl w:val="0"/>
          <w:numId w:val="30"/>
        </w:numPr>
        <w:ind w:left="180" w:hanging="18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Performed various Systems Administrator duties (Transferred website to Wordpress, updated version control to git)</w:t>
      </w:r>
    </w:p>
    <w:p w14:paraId="31D6F474" w14:textId="66DEAABE" w:rsidR="00A756FF" w:rsidRDefault="00A756FF" w:rsidP="002A68F2">
      <w:pPr>
        <w:pStyle w:val="ListParagraph"/>
        <w:numPr>
          <w:ilvl w:val="0"/>
          <w:numId w:val="30"/>
        </w:numPr>
        <w:ind w:left="180" w:hanging="18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Worked with researchers to develop enterprise phasor modulation tracking software for Smart power grids in C#</w:t>
      </w:r>
    </w:p>
    <w:p w14:paraId="1B9BCC64" w14:textId="11C2C5B5" w:rsidR="004301B5" w:rsidRDefault="00A756FF" w:rsidP="00A756FF">
      <w:pPr>
        <w:pStyle w:val="ListParagraph"/>
        <w:numPr>
          <w:ilvl w:val="0"/>
          <w:numId w:val="30"/>
        </w:numPr>
        <w:ind w:left="180" w:hanging="18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Refactored project in Python for use in OS X, Linux (Debian and Mint), and Windows</w:t>
      </w:r>
    </w:p>
    <w:p w14:paraId="78275EC2" w14:textId="77777777" w:rsidR="00A756FF" w:rsidRPr="00A756FF" w:rsidRDefault="00A756FF" w:rsidP="00A756FF">
      <w:pPr>
        <w:pStyle w:val="ListParagraph"/>
        <w:ind w:left="180"/>
        <w:rPr>
          <w:rFonts w:ascii="Book Antiqua" w:hAnsi="Book Antiqua" w:cs="Times New Roman"/>
        </w:rPr>
      </w:pPr>
    </w:p>
    <w:p w14:paraId="42AA0294" w14:textId="20863175" w:rsidR="003C7D02" w:rsidRPr="00A259B9" w:rsidRDefault="00D73031" w:rsidP="00D73031">
      <w:pPr>
        <w:pBdr>
          <w:bottom w:val="single" w:sz="8" w:space="1" w:color="auto"/>
        </w:pBdr>
        <w:rPr>
          <w:rFonts w:ascii="Book Antiqua" w:hAnsi="Book Antiqua" w:cs="Times New Roman"/>
          <w:i/>
          <w:color w:val="000000" w:themeColor="text1"/>
          <w:sz w:val="18"/>
          <w:szCs w:val="18"/>
        </w:rPr>
      </w:pPr>
      <w:r>
        <w:rPr>
          <w:rFonts w:ascii="Book Antiqua" w:hAnsi="Book Antiqua" w:cs="Times New Roman"/>
          <w:b/>
          <w:color w:val="A9122A" w:themeColor="accent1"/>
          <w:sz w:val="26"/>
          <w:szCs w:val="26"/>
        </w:rPr>
        <w:t xml:space="preserve">Recent </w:t>
      </w:r>
      <w:r w:rsidR="003C61CA">
        <w:rPr>
          <w:rFonts w:ascii="Book Antiqua" w:hAnsi="Book Antiqua" w:cs="Times New Roman"/>
          <w:b/>
          <w:color w:val="A9122A" w:themeColor="accent1"/>
          <w:sz w:val="26"/>
          <w:szCs w:val="26"/>
        </w:rPr>
        <w:t xml:space="preserve">Personal </w:t>
      </w:r>
      <w:r>
        <w:rPr>
          <w:rFonts w:ascii="Book Antiqua" w:hAnsi="Book Antiqua" w:cs="Times New Roman"/>
          <w:b/>
          <w:color w:val="A9122A" w:themeColor="accent1"/>
          <w:sz w:val="26"/>
          <w:szCs w:val="26"/>
        </w:rPr>
        <w:t xml:space="preserve">Projects </w:t>
      </w:r>
      <w:r w:rsidR="00A259B9" w:rsidRPr="00A259B9">
        <w:rPr>
          <w:rFonts w:ascii="Book Antiqua" w:hAnsi="Book Antiqua" w:cs="Times New Roman"/>
          <w:b/>
          <w:i/>
          <w:color w:val="000000" w:themeColor="text1"/>
          <w:sz w:val="18"/>
          <w:szCs w:val="18"/>
        </w:rPr>
        <w:t>(more at https://github.com/dhicks43)</w:t>
      </w:r>
    </w:p>
    <w:p w14:paraId="00AC4FAA" w14:textId="78C87E1E" w:rsidR="00204919" w:rsidRDefault="00A83A67" w:rsidP="003C7D02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</w:rPr>
        <w:t>BATty</w:t>
      </w:r>
      <w:r>
        <w:rPr>
          <w:rFonts w:ascii="Book Antiqua" w:hAnsi="Book Antiqua" w:cs="Times New Roman"/>
          <w:b/>
        </w:rPr>
        <w:tab/>
      </w:r>
      <w:r w:rsidR="00725028">
        <w:rPr>
          <w:rFonts w:ascii="Book Antiqua" w:hAnsi="Book Antiqua" w:cs="Times New Roman"/>
        </w:rPr>
        <w:t>(</w:t>
      </w:r>
      <w:r w:rsidR="00725028">
        <w:rPr>
          <w:rFonts w:ascii="Book Antiqua" w:hAnsi="Book Antiqua" w:cs="Times New Roman"/>
          <w:i/>
        </w:rPr>
        <w:t>live at htt</w:t>
      </w:r>
      <w:r w:rsidR="00F80B16">
        <w:rPr>
          <w:rFonts w:ascii="Book Antiqua" w:hAnsi="Book Antiqua" w:cs="Times New Roman"/>
          <w:i/>
        </w:rPr>
        <w:t>ps://batty-heroku.herokuapp</w:t>
      </w:r>
      <w:bookmarkStart w:id="0" w:name="_GoBack"/>
      <w:bookmarkEnd w:id="0"/>
      <w:r w:rsidR="00725028">
        <w:rPr>
          <w:rFonts w:ascii="Book Antiqua" w:hAnsi="Book Antiqua" w:cs="Times New Roman"/>
          <w:i/>
        </w:rPr>
        <w:t>.com)</w:t>
      </w:r>
      <w:r w:rsidR="00725028">
        <w:rPr>
          <w:rFonts w:ascii="Book Antiqua" w:hAnsi="Book Antiqua" w:cs="Times New Roman"/>
          <w:b/>
        </w:rPr>
        <w:tab/>
      </w:r>
      <w:r w:rsidR="00725028">
        <w:rPr>
          <w:rFonts w:ascii="Book Antiqua" w:hAnsi="Book Antiqua" w:cs="Times New Roman"/>
          <w:b/>
        </w:rPr>
        <w:tab/>
      </w:r>
      <w:r w:rsidR="00204919">
        <w:rPr>
          <w:rFonts w:ascii="Book Antiqua" w:hAnsi="Book Antiqua" w:cs="Times New Roman"/>
          <w:b/>
        </w:rPr>
        <w:tab/>
      </w:r>
      <w:r w:rsidR="00204919">
        <w:rPr>
          <w:rFonts w:ascii="Book Antiqua" w:hAnsi="Book Antiqua" w:cs="Times New Roman"/>
          <w:b/>
        </w:rPr>
        <w:tab/>
      </w:r>
      <w:r w:rsidR="00204919">
        <w:rPr>
          <w:rFonts w:ascii="Book Antiqua" w:hAnsi="Book Antiqua" w:cs="Times New Roman"/>
          <w:b/>
        </w:rPr>
        <w:tab/>
      </w:r>
      <w:r w:rsidR="00204919">
        <w:rPr>
          <w:rFonts w:ascii="Book Antiqua" w:hAnsi="Book Antiqua" w:cs="Times New Roman"/>
          <w:b/>
        </w:rPr>
        <w:tab/>
      </w:r>
      <w:r w:rsidR="00204919" w:rsidRPr="00A83A67">
        <w:rPr>
          <w:rFonts w:ascii="Book Antiqua" w:hAnsi="Book Antiqua" w:cs="Times New Roman"/>
          <w:i/>
        </w:rPr>
        <w:t>Mar 2018 – Present</w:t>
      </w:r>
    </w:p>
    <w:p w14:paraId="6DC357C9" w14:textId="692EA614" w:rsidR="00204919" w:rsidRDefault="00A83A67" w:rsidP="00204919">
      <w:pPr>
        <w:pStyle w:val="ListParagraph"/>
        <w:numPr>
          <w:ilvl w:val="0"/>
          <w:numId w:val="38"/>
        </w:numPr>
        <w:ind w:left="180" w:hanging="18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Dash powered</w:t>
      </w:r>
      <w:r w:rsidR="002425E6">
        <w:rPr>
          <w:rFonts w:ascii="Book Antiqua" w:hAnsi="Book Antiqua" w:cs="Times New Roman"/>
        </w:rPr>
        <w:t xml:space="preserve"> severless web application for tracking the price of used cars over time</w:t>
      </w:r>
    </w:p>
    <w:p w14:paraId="25CA2E5A" w14:textId="0DDBF371" w:rsidR="002425E6" w:rsidRDefault="00B65D62" w:rsidP="00204919">
      <w:pPr>
        <w:pStyle w:val="ListParagraph"/>
        <w:numPr>
          <w:ilvl w:val="0"/>
          <w:numId w:val="38"/>
        </w:numPr>
        <w:ind w:left="180" w:hanging="18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Uses a</w:t>
      </w:r>
      <w:r w:rsidR="002425E6">
        <w:rPr>
          <w:rFonts w:ascii="Book Antiqua" w:hAnsi="Book Antiqua" w:cs="Times New Roman"/>
        </w:rPr>
        <w:t xml:space="preserve"> series of A</w:t>
      </w:r>
      <w:r>
        <w:rPr>
          <w:rFonts w:ascii="Book Antiqua" w:hAnsi="Book Antiqua" w:cs="Times New Roman"/>
        </w:rPr>
        <w:t>WS Lambda and Python ETL scripts that pushes BringATrailer.com JSON to a SQLite database</w:t>
      </w:r>
    </w:p>
    <w:p w14:paraId="6B34B178" w14:textId="71B30398" w:rsidR="00A40398" w:rsidRPr="00A40398" w:rsidRDefault="00B65D62" w:rsidP="00A40398">
      <w:pPr>
        <w:pStyle w:val="ListParagraph"/>
        <w:numPr>
          <w:ilvl w:val="0"/>
          <w:numId w:val="38"/>
        </w:numPr>
        <w:spacing w:after="120"/>
        <w:ind w:left="187" w:hanging="187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Frontend uses Flask to host, React to make simple SQL queries and plot.ly to generate graphs</w:t>
      </w:r>
    </w:p>
    <w:p w14:paraId="582CA212" w14:textId="60F20205" w:rsidR="00B65D62" w:rsidRPr="00B65D62" w:rsidRDefault="00B65D62" w:rsidP="00B65D62">
      <w:pPr>
        <w:rPr>
          <w:rFonts w:ascii="Book Antiqua" w:hAnsi="Book Antiqua" w:cs="Times New Roman"/>
          <w:i/>
        </w:rPr>
      </w:pPr>
      <w:r>
        <w:rPr>
          <w:rFonts w:ascii="Book Antiqua" w:hAnsi="Book Antiqua" w:cs="Times New Roman"/>
          <w:b/>
        </w:rPr>
        <w:t>You Free?</w:t>
      </w:r>
      <w:r w:rsidR="00DF24B9">
        <w:rPr>
          <w:rFonts w:ascii="Book Antiqua" w:hAnsi="Book Antiqua" w:cs="Times New Roman"/>
          <w:b/>
        </w:rPr>
        <w:t xml:space="preserve"> </w:t>
      </w:r>
      <w:r w:rsidR="00DF24B9">
        <w:rPr>
          <w:rFonts w:ascii="Book Antiqua" w:hAnsi="Book Antiqua" w:cs="Times New Roman"/>
          <w:i/>
        </w:rPr>
        <w:t>(Backend Developer)</w:t>
      </w:r>
      <w:r w:rsidR="00DF24B9">
        <w:rPr>
          <w:rFonts w:ascii="Book Antiqua" w:hAnsi="Book Antiqua" w:cs="Times New Roman"/>
          <w:b/>
        </w:rPr>
        <w:tab/>
      </w:r>
      <w:r w:rsidR="00DF24B9">
        <w:rPr>
          <w:rFonts w:ascii="Book Antiqua" w:hAnsi="Book Antiqua" w:cs="Times New Roman"/>
          <w:b/>
        </w:rPr>
        <w:tab/>
      </w:r>
      <w:r w:rsidR="00DF24B9">
        <w:rPr>
          <w:rFonts w:ascii="Book Antiqua" w:hAnsi="Book Antiqua" w:cs="Times New Roman"/>
          <w:b/>
        </w:rPr>
        <w:tab/>
      </w:r>
      <w:r w:rsidR="00DF24B9">
        <w:rPr>
          <w:rFonts w:ascii="Book Antiqua" w:hAnsi="Book Antiqua" w:cs="Times New Roman"/>
          <w:b/>
        </w:rPr>
        <w:tab/>
      </w:r>
      <w:r w:rsidR="00DF24B9">
        <w:rPr>
          <w:rFonts w:ascii="Book Antiqua" w:hAnsi="Book Antiqua" w:cs="Times New Roman"/>
          <w:b/>
        </w:rPr>
        <w:tab/>
      </w:r>
      <w:r w:rsidR="00DF24B9">
        <w:rPr>
          <w:rFonts w:ascii="Book Antiqua" w:hAnsi="Book Antiqua" w:cs="Times New Roman"/>
          <w:b/>
        </w:rPr>
        <w:tab/>
      </w:r>
      <w:r w:rsidR="00DF24B9"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i/>
        </w:rPr>
        <w:t>Jun 2018 - Present</w:t>
      </w:r>
    </w:p>
    <w:p w14:paraId="421C0706" w14:textId="6AE00B47" w:rsidR="00735DE8" w:rsidRPr="00A40398" w:rsidRDefault="00DF24B9" w:rsidP="00A40398">
      <w:pPr>
        <w:pStyle w:val="ListParagraph"/>
        <w:numPr>
          <w:ilvl w:val="0"/>
          <w:numId w:val="39"/>
        </w:numPr>
        <w:spacing w:after="120"/>
        <w:ind w:left="187" w:hanging="187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Cooperative Flask powered web application that uses synced Google Calendar information</w:t>
      </w:r>
      <w:r w:rsidR="00735DE8">
        <w:rPr>
          <w:rFonts w:ascii="Book Antiqua" w:hAnsi="Book Antiqua" w:cs="Times New Roman"/>
        </w:rPr>
        <w:t xml:space="preserve"> to notify availability</w:t>
      </w:r>
    </w:p>
    <w:p w14:paraId="6722CF66" w14:textId="24B1CCF4" w:rsidR="00735DE8" w:rsidRDefault="00735DE8" w:rsidP="00735DE8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</w:rPr>
        <w:t>Personal Website</w:t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i/>
        </w:rPr>
        <w:t>Jun</w:t>
      </w:r>
      <w:r w:rsidRPr="00A83A67">
        <w:rPr>
          <w:rFonts w:ascii="Book Antiqua" w:hAnsi="Book Antiqua" w:cs="Times New Roman"/>
          <w:i/>
        </w:rPr>
        <w:t xml:space="preserve"> 2018 – Present</w:t>
      </w:r>
    </w:p>
    <w:p w14:paraId="50743D19" w14:textId="41EF37A0" w:rsidR="00735DE8" w:rsidRDefault="00A40398" w:rsidP="003C61CA">
      <w:pPr>
        <w:pStyle w:val="ListParagraph"/>
        <w:numPr>
          <w:ilvl w:val="0"/>
          <w:numId w:val="38"/>
        </w:numPr>
        <w:spacing w:after="120"/>
        <w:ind w:left="187" w:hanging="187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Designed </w:t>
      </w:r>
      <w:r w:rsidR="00CC7D8B">
        <w:rPr>
          <w:rFonts w:ascii="Book Antiqua" w:hAnsi="Book Antiqua" w:cs="Times New Roman"/>
        </w:rPr>
        <w:t xml:space="preserve">and developed </w:t>
      </w:r>
      <w:r>
        <w:rPr>
          <w:rFonts w:ascii="Book Antiqua" w:hAnsi="Book Antiqua" w:cs="Times New Roman"/>
        </w:rPr>
        <w:t xml:space="preserve">my </w:t>
      </w:r>
      <w:r w:rsidR="00CC7D8B">
        <w:rPr>
          <w:rFonts w:ascii="Book Antiqua" w:hAnsi="Book Antiqua" w:cs="Times New Roman"/>
        </w:rPr>
        <w:t xml:space="preserve">personal </w:t>
      </w:r>
      <w:r>
        <w:rPr>
          <w:rFonts w:ascii="Book Antiqua" w:hAnsi="Book Antiqua" w:cs="Times New Roman"/>
        </w:rPr>
        <w:t>website to show as a portfolio and blog using Bootstrap and Netlify</w:t>
      </w:r>
    </w:p>
    <w:p w14:paraId="1135D676" w14:textId="62AE578C" w:rsidR="00CC7D8B" w:rsidRPr="00A40398" w:rsidRDefault="00CC7D8B" w:rsidP="003C61CA">
      <w:pPr>
        <w:pStyle w:val="ListParagraph"/>
        <w:numPr>
          <w:ilvl w:val="0"/>
          <w:numId w:val="38"/>
        </w:numPr>
        <w:spacing w:after="120"/>
        <w:ind w:left="187" w:hanging="187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Currently developing Flask template CMS software for the website</w:t>
      </w:r>
    </w:p>
    <w:p w14:paraId="34AD724B" w14:textId="66578B05" w:rsidR="00A40398" w:rsidRPr="00A40398" w:rsidRDefault="007F14A8" w:rsidP="003C7D02">
      <w:pPr>
        <w:rPr>
          <w:rFonts w:ascii="Book Antiqua" w:hAnsi="Book Antiqua" w:cs="Times New Roman"/>
          <w:i/>
        </w:rPr>
      </w:pPr>
      <w:r>
        <w:rPr>
          <w:rFonts w:ascii="Book Antiqua" w:hAnsi="Book Antiqua" w:cs="Times New Roman"/>
          <w:b/>
        </w:rPr>
        <w:t>WoodyBot</w:t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b/>
        </w:rPr>
        <w:tab/>
      </w:r>
      <w:r w:rsidR="00A40398">
        <w:rPr>
          <w:rFonts w:ascii="Book Antiqua" w:hAnsi="Book Antiqua" w:cs="Times New Roman"/>
          <w:i/>
        </w:rPr>
        <w:t>Dec 2018 – Present</w:t>
      </w:r>
    </w:p>
    <w:p w14:paraId="046BF265" w14:textId="5E2B9C0D" w:rsidR="00A40398" w:rsidRPr="003C61CA" w:rsidRDefault="00062625" w:rsidP="003C61CA">
      <w:pPr>
        <w:pStyle w:val="ListParagraph"/>
        <w:numPr>
          <w:ilvl w:val="0"/>
          <w:numId w:val="33"/>
        </w:numPr>
        <w:spacing w:after="120"/>
        <w:ind w:left="187" w:hanging="187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 xml:space="preserve">Discord </w:t>
      </w:r>
      <w:r w:rsidR="00A40398">
        <w:rPr>
          <w:rFonts w:ascii="Book Antiqua" w:hAnsi="Book Antiqua" w:cs="Times New Roman"/>
        </w:rPr>
        <w:t>chat bot</w:t>
      </w:r>
      <w:r w:rsidR="00564058">
        <w:rPr>
          <w:rFonts w:ascii="Book Antiqua" w:hAnsi="Book Antiqua" w:cs="Times New Roman"/>
        </w:rPr>
        <w:t xml:space="preserve"> </w:t>
      </w:r>
      <w:r w:rsidR="00333BE1">
        <w:rPr>
          <w:rFonts w:ascii="Book Antiqua" w:hAnsi="Book Antiqua" w:cs="Times New Roman"/>
        </w:rPr>
        <w:t xml:space="preserve">written </w:t>
      </w:r>
      <w:r w:rsidR="00564058">
        <w:rPr>
          <w:rFonts w:ascii="Book Antiqua" w:hAnsi="Book Antiqua" w:cs="Times New Roman"/>
        </w:rPr>
        <w:t>in Python</w:t>
      </w:r>
      <w:r w:rsidR="00A40398">
        <w:rPr>
          <w:rFonts w:ascii="Book Antiqua" w:hAnsi="Book Antiqua" w:cs="Times New Roman"/>
        </w:rPr>
        <w:t xml:space="preserve"> to assist with administration, image scraping, and custom functionality</w:t>
      </w:r>
    </w:p>
    <w:p w14:paraId="12EFA3DA" w14:textId="7E30B57C" w:rsidR="003C61CA" w:rsidRPr="00A40398" w:rsidRDefault="003C61CA" w:rsidP="003C61CA">
      <w:pPr>
        <w:pStyle w:val="ListParagraph"/>
        <w:numPr>
          <w:ilvl w:val="0"/>
          <w:numId w:val="33"/>
        </w:numPr>
        <w:spacing w:after="120"/>
        <w:ind w:left="187" w:hanging="187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 xml:space="preserve">Runs on and saves information to </w:t>
      </w:r>
      <w:r w:rsidR="000A14C6">
        <w:rPr>
          <w:rFonts w:ascii="Book Antiqua" w:hAnsi="Book Antiqua" w:cs="Times New Roman"/>
        </w:rPr>
        <w:t>a Postgres Database</w:t>
      </w:r>
      <w:r>
        <w:rPr>
          <w:rFonts w:ascii="Book Antiqua" w:hAnsi="Book Antiqua" w:cs="Times New Roman"/>
        </w:rPr>
        <w:t xml:space="preserve"> using AWS EC2</w:t>
      </w:r>
    </w:p>
    <w:p w14:paraId="2016BDDA" w14:textId="6EB1BD91" w:rsidR="004C1B95" w:rsidRPr="00C748DE" w:rsidRDefault="00255359" w:rsidP="003A2886">
      <w:pPr>
        <w:pBdr>
          <w:bottom w:val="single" w:sz="8" w:space="1" w:color="auto"/>
        </w:pBdr>
        <w:rPr>
          <w:rFonts w:ascii="Book Antiqua" w:hAnsi="Book Antiqua" w:cs="Times New Roman"/>
          <w:b/>
          <w:color w:val="A9122A" w:themeColor="accent1"/>
          <w:sz w:val="24"/>
        </w:rPr>
      </w:pPr>
      <w:r>
        <w:rPr>
          <w:rFonts w:ascii="Book Antiqua" w:hAnsi="Book Antiqua" w:cs="Times New Roman"/>
          <w:b/>
          <w:color w:val="A9122A" w:themeColor="accent1"/>
          <w:sz w:val="24"/>
        </w:rPr>
        <w:t>Achievements</w:t>
      </w:r>
    </w:p>
    <w:p w14:paraId="3B10361C" w14:textId="18E430A5" w:rsidR="00BD0AE7" w:rsidRDefault="00BD0AE7" w:rsidP="00D14C89">
      <w:pPr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DataQuest.io</w:t>
      </w:r>
      <w:r w:rsidR="005D1AC6">
        <w:rPr>
          <w:rFonts w:ascii="Book Antiqua" w:hAnsi="Book Antiqua" w:cs="Times New Roman"/>
          <w:b/>
        </w:rPr>
        <w:t xml:space="preserve"> Certifications</w:t>
      </w:r>
      <w:r w:rsidR="005D1AC6"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 w:rsidR="005D1AC6" w:rsidRPr="00A83A67">
        <w:rPr>
          <w:rFonts w:ascii="Book Antiqua" w:hAnsi="Book Antiqua" w:cs="Times New Roman"/>
          <w:i/>
        </w:rPr>
        <w:t>Apr</w:t>
      </w:r>
      <w:r w:rsidR="00255359" w:rsidRPr="00A83A67">
        <w:rPr>
          <w:rFonts w:ascii="Book Antiqua" w:hAnsi="Book Antiqua" w:cs="Times New Roman"/>
          <w:i/>
        </w:rPr>
        <w:t xml:space="preserve"> 2018</w:t>
      </w:r>
      <w:r w:rsidR="005D1AC6" w:rsidRPr="00A83A67">
        <w:rPr>
          <w:rFonts w:ascii="Book Antiqua" w:hAnsi="Book Antiqua" w:cs="Times New Roman"/>
          <w:i/>
        </w:rPr>
        <w:t xml:space="preserve"> – Jul 2018</w:t>
      </w:r>
    </w:p>
    <w:p w14:paraId="49A6FA57" w14:textId="0E3830FC" w:rsidR="005D1AC6" w:rsidRPr="000A14C6" w:rsidRDefault="005D1AC6" w:rsidP="000A14C6">
      <w:pPr>
        <w:tabs>
          <w:tab w:val="left" w:pos="180"/>
        </w:tabs>
        <w:rPr>
          <w:rFonts w:ascii="Book Antiqua" w:hAnsi="Book Antiqua" w:cs="Times New Roman"/>
        </w:rPr>
      </w:pPr>
      <w:r w:rsidRPr="000A14C6">
        <w:rPr>
          <w:rFonts w:ascii="Book Antiqua" w:hAnsi="Book Antiqua" w:cs="Times New Roman"/>
        </w:rPr>
        <w:t>Postgres for Data Engineers</w:t>
      </w:r>
      <w:r w:rsidR="00255359" w:rsidRPr="000A14C6">
        <w:rPr>
          <w:rFonts w:ascii="Book Antiqua" w:hAnsi="Book Antiqua" w:cs="Times New Roman"/>
        </w:rPr>
        <w:t xml:space="preserve"> </w:t>
      </w:r>
      <w:r w:rsidR="00CC7D8B">
        <w:rPr>
          <w:rFonts w:ascii="Book Antiqua" w:hAnsi="Book Antiqua" w:cs="Times New Roman"/>
        </w:rPr>
        <w:t xml:space="preserve"> </w:t>
      </w:r>
      <w:r w:rsidR="00CC7D8B" w:rsidRPr="00B96AA0">
        <w:rPr>
          <w:rFonts w:ascii="Book Antiqua" w:hAnsi="Book Antiqua"/>
          <w:b/>
          <w:sz w:val="22"/>
        </w:rPr>
        <w:sym w:font="Wingdings 2" w:char="F097"/>
      </w:r>
      <w:r w:rsidR="00CC7D8B">
        <w:rPr>
          <w:rFonts w:ascii="Book Antiqua" w:hAnsi="Book Antiqua"/>
          <w:b/>
          <w:sz w:val="22"/>
        </w:rPr>
        <w:t xml:space="preserve"> </w:t>
      </w:r>
      <w:r w:rsidR="00BD0AE7" w:rsidRPr="000A14C6">
        <w:rPr>
          <w:rFonts w:ascii="Book Antiqua" w:hAnsi="Book Antiqua" w:cs="Times New Roman"/>
        </w:rPr>
        <w:t>Op</w:t>
      </w:r>
      <w:r w:rsidR="00255359" w:rsidRPr="000A14C6">
        <w:rPr>
          <w:rFonts w:ascii="Book Antiqua" w:hAnsi="Book Antiqua" w:cs="Times New Roman"/>
        </w:rPr>
        <w:t>tim</w:t>
      </w:r>
      <w:r w:rsidRPr="000A14C6">
        <w:rPr>
          <w:rFonts w:ascii="Book Antiqua" w:hAnsi="Book Antiqua" w:cs="Times New Roman"/>
        </w:rPr>
        <w:t>izing Postgres Databases</w:t>
      </w:r>
      <w:r w:rsidR="00255359" w:rsidRPr="000A14C6">
        <w:rPr>
          <w:rFonts w:ascii="Book Antiqua" w:hAnsi="Book Antiqua" w:cs="Times New Roman"/>
        </w:rPr>
        <w:t xml:space="preserve"> </w:t>
      </w:r>
    </w:p>
    <w:p w14:paraId="1962A97B" w14:textId="23CB6244" w:rsidR="00BD0AE7" w:rsidRPr="00CC7D8B" w:rsidRDefault="00BD0AE7" w:rsidP="000A14C6">
      <w:pPr>
        <w:tabs>
          <w:tab w:val="left" w:pos="180"/>
        </w:tabs>
        <w:rPr>
          <w:rFonts w:ascii="Book Antiqua" w:hAnsi="Book Antiqua" w:cs="Times New Roman"/>
        </w:rPr>
      </w:pPr>
      <w:r w:rsidRPr="000A14C6">
        <w:rPr>
          <w:rFonts w:ascii="Book Antiqua" w:hAnsi="Book Antiqua" w:cs="Times New Roman"/>
        </w:rPr>
        <w:t>Proce</w:t>
      </w:r>
      <w:r w:rsidR="005D1AC6" w:rsidRPr="000A14C6">
        <w:rPr>
          <w:rFonts w:ascii="Book Antiqua" w:hAnsi="Book Antiqua" w:cs="Times New Roman"/>
        </w:rPr>
        <w:t>ssing Large Data Sets in Pandas</w:t>
      </w:r>
      <w:r w:rsidRPr="000A14C6">
        <w:rPr>
          <w:rFonts w:ascii="Book Antiqua" w:hAnsi="Book Antiqua" w:cs="Times New Roman"/>
        </w:rPr>
        <w:t xml:space="preserve"> </w:t>
      </w:r>
      <w:r w:rsidR="00CC7D8B" w:rsidRPr="00B96AA0">
        <w:rPr>
          <w:rFonts w:ascii="Book Antiqua" w:hAnsi="Book Antiqua"/>
          <w:b/>
          <w:sz w:val="22"/>
        </w:rPr>
        <w:sym w:font="Wingdings 2" w:char="F097"/>
      </w:r>
      <w:r w:rsidR="00CC7D8B">
        <w:rPr>
          <w:rFonts w:ascii="Book Antiqua" w:hAnsi="Book Antiqua"/>
          <w:b/>
          <w:sz w:val="22"/>
        </w:rPr>
        <w:t xml:space="preserve"> </w:t>
      </w:r>
      <w:r w:rsidR="005D1AC6" w:rsidRPr="000A14C6">
        <w:rPr>
          <w:rFonts w:ascii="Book Antiqua" w:hAnsi="Book Antiqua" w:cs="Times New Roman"/>
        </w:rPr>
        <w:t>Building a Data Pipeline</w:t>
      </w:r>
    </w:p>
    <w:p w14:paraId="22F74A5A" w14:textId="77777777" w:rsidR="008D2BC8" w:rsidRDefault="008D2BC8" w:rsidP="00C30602">
      <w:pPr>
        <w:rPr>
          <w:rFonts w:ascii="Book Antiqua" w:hAnsi="Book Antiqua" w:cs="Times New Roman"/>
          <w:b/>
        </w:rPr>
      </w:pPr>
    </w:p>
    <w:p w14:paraId="7968E517" w14:textId="3B71F386" w:rsidR="00D14C89" w:rsidRPr="008374BB" w:rsidRDefault="004C1B95" w:rsidP="00C30602">
      <w:pPr>
        <w:rPr>
          <w:rFonts w:ascii="Book Antiqua" w:hAnsi="Book Antiqua" w:cs="Times New Roman"/>
        </w:rPr>
      </w:pPr>
      <w:r w:rsidRPr="00C748DE">
        <w:rPr>
          <w:rFonts w:ascii="Book Antiqua" w:hAnsi="Book Antiqua" w:cs="Times New Roman"/>
          <w:b/>
        </w:rPr>
        <w:t>WSU</w:t>
      </w:r>
      <w:r w:rsidR="008374BB">
        <w:rPr>
          <w:rFonts w:ascii="Book Antiqua" w:hAnsi="Book Antiqua" w:cs="Times New Roman"/>
          <w:b/>
        </w:rPr>
        <w:t xml:space="preserve"> Spring</w:t>
      </w:r>
      <w:r w:rsidRPr="00C748DE">
        <w:rPr>
          <w:rFonts w:ascii="Book Antiqua" w:hAnsi="Book Antiqua" w:cs="Times New Roman"/>
          <w:b/>
        </w:rPr>
        <w:t xml:space="preserve"> Hackathon</w:t>
      </w:r>
      <w:r w:rsidR="008374BB">
        <w:rPr>
          <w:rFonts w:ascii="Book Antiqua" w:hAnsi="Book Antiqua" w:cs="Times New Roman"/>
          <w:b/>
        </w:rPr>
        <w:t xml:space="preserve"> 2018</w:t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="008D2BC8">
        <w:rPr>
          <w:rFonts w:ascii="Book Antiqua" w:hAnsi="Book Antiqua" w:cs="Times New Roman"/>
          <w:i/>
        </w:rPr>
        <w:t>Mar</w:t>
      </w:r>
      <w:r w:rsidR="008374BB" w:rsidRPr="00A83A67">
        <w:rPr>
          <w:rFonts w:ascii="Book Antiqua" w:hAnsi="Book Antiqua" w:cs="Times New Roman"/>
          <w:i/>
        </w:rPr>
        <w:t xml:space="preserve"> 2017</w:t>
      </w:r>
    </w:p>
    <w:p w14:paraId="70ACAD6D" w14:textId="3BCAA88A" w:rsidR="00450E09" w:rsidRPr="008374BB" w:rsidRDefault="00D14C89" w:rsidP="008374BB">
      <w:pPr>
        <w:spacing w:after="160"/>
        <w:rPr>
          <w:rFonts w:ascii="Book Antiqua" w:hAnsi="Book Antiqua" w:cs="Times New Roman"/>
          <w:b/>
        </w:rPr>
      </w:pPr>
      <w:r w:rsidRPr="008374BB">
        <w:rPr>
          <w:rFonts w:ascii="Book Antiqua" w:hAnsi="Book Antiqua" w:cs="Times New Roman"/>
        </w:rPr>
        <w:t xml:space="preserve">Worked with </w:t>
      </w:r>
      <w:r w:rsidR="000A14C6">
        <w:rPr>
          <w:rFonts w:ascii="Book Antiqua" w:hAnsi="Book Antiqua" w:cs="Times New Roman"/>
        </w:rPr>
        <w:t>two other classmates to develop WSU’s eventual Single Student Roommate Finder</w:t>
      </w:r>
      <w:r w:rsidR="00E7730D" w:rsidRPr="008374BB">
        <w:rPr>
          <w:rFonts w:ascii="Book Antiqua" w:hAnsi="Book Antiqua" w:cs="Times New Roman"/>
        </w:rPr>
        <w:tab/>
      </w:r>
      <w:r w:rsidR="00E7730D" w:rsidRPr="008374BB">
        <w:rPr>
          <w:rFonts w:ascii="Book Antiqua" w:hAnsi="Book Antiqua" w:cs="Times New Roman"/>
        </w:rPr>
        <w:tab/>
      </w:r>
      <w:r w:rsidR="002A68F2" w:rsidRPr="008374BB">
        <w:rPr>
          <w:rFonts w:ascii="Book Antiqua" w:hAnsi="Book Antiqua" w:cs="Times New Roman"/>
        </w:rPr>
        <w:tab/>
      </w:r>
    </w:p>
    <w:p w14:paraId="403B3BD9" w14:textId="7000D48C" w:rsidR="009827DE" w:rsidRPr="008374BB" w:rsidRDefault="009827DE" w:rsidP="009827DE">
      <w:pPr>
        <w:ind w:left="720" w:hanging="720"/>
      </w:pPr>
      <w:r w:rsidRPr="00C748DE">
        <w:rPr>
          <w:rFonts w:ascii="Book Antiqua" w:hAnsi="Book Antiqua" w:cs="Times New Roman"/>
          <w:b/>
        </w:rPr>
        <w:t>ACM International Collegiate Programming Contest</w:t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  <w:r w:rsidR="000A14C6">
        <w:rPr>
          <w:rFonts w:ascii="Book Antiqua" w:hAnsi="Book Antiqua" w:cs="Times New Roman"/>
          <w:b/>
        </w:rPr>
        <w:tab/>
      </w:r>
      <w:r w:rsidR="000A14C6">
        <w:rPr>
          <w:rFonts w:ascii="Book Antiqua" w:hAnsi="Book Antiqua" w:cs="Times New Roman"/>
          <w:b/>
        </w:rPr>
        <w:tab/>
      </w:r>
      <w:r w:rsidR="008D2BC8">
        <w:rPr>
          <w:rFonts w:ascii="Book Antiqua" w:hAnsi="Book Antiqua" w:cs="Times New Roman"/>
          <w:i/>
        </w:rPr>
        <w:t>Sept</w:t>
      </w:r>
      <w:r w:rsidR="000A14C6" w:rsidRPr="000A14C6">
        <w:rPr>
          <w:rFonts w:ascii="Book Antiqua" w:hAnsi="Book Antiqua" w:cs="Times New Roman"/>
          <w:i/>
        </w:rPr>
        <w:t xml:space="preserve"> 2016</w:t>
      </w:r>
      <w:r w:rsidRPr="00C748DE">
        <w:rPr>
          <w:rFonts w:ascii="Book Antiqua" w:hAnsi="Book Antiqua" w:cs="Times New Roman"/>
          <w:b/>
        </w:rPr>
        <w:tab/>
      </w:r>
      <w:r w:rsidRPr="00C748DE">
        <w:rPr>
          <w:rFonts w:ascii="Book Antiqua" w:hAnsi="Book Antiqua" w:cs="Times New Roman"/>
          <w:b/>
        </w:rPr>
        <w:tab/>
      </w:r>
    </w:p>
    <w:p w14:paraId="6C978357" w14:textId="1A2CBB3C" w:rsidR="00A85A3C" w:rsidRPr="000A14C6" w:rsidRDefault="000A14C6" w:rsidP="000A14C6">
      <w:pPr>
        <w:spacing w:after="160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>Placed Fourth</w:t>
      </w:r>
      <w:r w:rsidR="009827DE" w:rsidRPr="000A14C6">
        <w:rPr>
          <w:rFonts w:ascii="Book Antiqua" w:hAnsi="Book Antiqua" w:cs="Times New Roman"/>
        </w:rPr>
        <w:t xml:space="preserve"> in the </w:t>
      </w:r>
      <w:r>
        <w:rPr>
          <w:rFonts w:ascii="Book Antiqua" w:hAnsi="Book Antiqua" w:cs="Times New Roman"/>
        </w:rPr>
        <w:t>East Washington R</w:t>
      </w:r>
      <w:r w:rsidR="009827DE" w:rsidRPr="000A14C6">
        <w:rPr>
          <w:rFonts w:ascii="Book Antiqua" w:hAnsi="Book Antiqua" w:cs="Times New Roman"/>
        </w:rPr>
        <w:t>egional ACM coding competition</w:t>
      </w:r>
      <w:r w:rsidR="009827DE" w:rsidRPr="000A14C6">
        <w:rPr>
          <w:rFonts w:ascii="Book Antiqua" w:hAnsi="Book Antiqua" w:cs="Times New Roman"/>
        </w:rPr>
        <w:tab/>
      </w:r>
      <w:r w:rsidR="009827DE" w:rsidRPr="000A14C6">
        <w:rPr>
          <w:rFonts w:ascii="Book Antiqua" w:hAnsi="Book Antiqua" w:cs="Times New Roman"/>
        </w:rPr>
        <w:tab/>
      </w:r>
    </w:p>
    <w:sectPr w:rsidR="00A85A3C" w:rsidRPr="000A14C6" w:rsidSect="000C0E30">
      <w:footerReference w:type="default" r:id="rId9"/>
      <w:headerReference w:type="first" r:id="rId10"/>
      <w:pgSz w:w="12240" w:h="15840"/>
      <w:pgMar w:top="867" w:right="720" w:bottom="720" w:left="720" w:header="21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DFF60" w14:textId="77777777" w:rsidR="007F1A04" w:rsidRDefault="007F1A04">
      <w:r>
        <w:separator/>
      </w:r>
    </w:p>
  </w:endnote>
  <w:endnote w:type="continuationSeparator" w:id="0">
    <w:p w14:paraId="58FD2E79" w14:textId="77777777" w:rsidR="007F1A04" w:rsidRDefault="007F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D33B" w14:textId="77777777" w:rsidR="007F1A04" w:rsidRDefault="007F1A04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2502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8252E" w14:textId="77777777" w:rsidR="007F1A04" w:rsidRDefault="007F1A04">
      <w:r>
        <w:separator/>
      </w:r>
    </w:p>
  </w:footnote>
  <w:footnote w:type="continuationSeparator" w:id="0">
    <w:p w14:paraId="06DDDA85" w14:textId="77777777" w:rsidR="007F1A04" w:rsidRDefault="007F1A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5" w:type="pct"/>
      <w:tblLook w:val="04A0" w:firstRow="1" w:lastRow="0" w:firstColumn="1" w:lastColumn="0" w:noHBand="0" w:noVBand="1"/>
    </w:tblPr>
    <w:tblGrid>
      <w:gridCol w:w="10476"/>
    </w:tblGrid>
    <w:tr w:rsidR="007F1A04" w14:paraId="01F892EE" w14:textId="77777777" w:rsidTr="005E1436">
      <w:trPr>
        <w:trHeight w:val="540"/>
      </w:trPr>
      <w:tc>
        <w:tcPr>
          <w:tcW w:w="5000" w:type="pct"/>
          <w:vAlign w:val="center"/>
        </w:tcPr>
        <w:tbl>
          <w:tblPr>
            <w:tblW w:w="10260" w:type="dxa"/>
            <w:tblLook w:val="04A0" w:firstRow="1" w:lastRow="0" w:firstColumn="1" w:lastColumn="0" w:noHBand="0" w:noVBand="1"/>
          </w:tblPr>
          <w:tblGrid>
            <w:gridCol w:w="10260"/>
          </w:tblGrid>
          <w:tr w:rsidR="007F1A04" w14:paraId="2FE0775F" w14:textId="77777777" w:rsidTr="00C259FE">
            <w:trPr>
              <w:trHeight w:val="1260"/>
            </w:trPr>
            <w:tc>
              <w:tcPr>
                <w:tcW w:w="10260" w:type="dxa"/>
                <w:vAlign w:val="center"/>
              </w:tcPr>
              <w:p w14:paraId="46D0A300" w14:textId="77777777" w:rsidR="007F1A04" w:rsidRPr="00C748DE" w:rsidRDefault="007F1A04" w:rsidP="002A68F2">
                <w:pPr>
                  <w:pStyle w:val="Title"/>
                  <w:rPr>
                    <w:rFonts w:ascii="Book Antiqua" w:hAnsi="Book Antiqua"/>
                  </w:rPr>
                </w:pPr>
                <w:r w:rsidRPr="00C748DE">
                  <w:rPr>
                    <w:rFonts w:ascii="Book Antiqua" w:hAnsi="Book Antiqua"/>
                  </w:rPr>
                  <w:t>Darryl Hicks</w:t>
                </w:r>
              </w:p>
              <w:p w14:paraId="2BBCA515" w14:textId="77777777" w:rsidR="007F1A04" w:rsidRDefault="007F1A04" w:rsidP="0086166E">
                <w:pPr>
                  <w:pStyle w:val="ContactDetails"/>
                  <w:rPr>
                    <w:rFonts w:ascii="Book Antiqua" w:hAnsi="Book Antiqua"/>
                    <w:sz w:val="22"/>
                    <w:szCs w:val="22"/>
                  </w:rPr>
                </w:pPr>
                <w:r w:rsidRPr="00F1237A">
                  <w:rPr>
                    <w:rFonts w:ascii="Book Antiqua" w:hAnsi="Book Antiqua"/>
                    <w:sz w:val="22"/>
                    <w:szCs w:val="22"/>
                  </w:rPr>
                  <w:t>Software Engineer, Data</w:t>
                </w:r>
              </w:p>
              <w:p w14:paraId="02C9160B" w14:textId="775F5D2A" w:rsidR="007F1A04" w:rsidRPr="0086166E" w:rsidRDefault="007F1A04" w:rsidP="0086166E">
                <w:pPr>
                  <w:pStyle w:val="ContactDetails"/>
                  <w:rPr>
                    <w:rFonts w:ascii="Book Antiqua" w:hAnsi="Book Antiqua"/>
                    <w:b w:val="0"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b w:val="0"/>
                    <w:sz w:val="22"/>
                    <w:szCs w:val="22"/>
                  </w:rPr>
                  <w:t>Ewa Beach, HI 96706</w:t>
                </w:r>
              </w:p>
              <w:p w14:paraId="2A1F26ED" w14:textId="77777777" w:rsidR="007F1A04" w:rsidRDefault="00F80B16" w:rsidP="005E1436">
                <w:pPr>
                  <w:pStyle w:val="ContactDetails"/>
                  <w:rPr>
                    <w:rFonts w:ascii="Book Antiqua" w:hAnsi="Book Antiqua"/>
                    <w:b w:val="0"/>
                    <w:sz w:val="22"/>
                    <w:szCs w:val="22"/>
                  </w:rPr>
                </w:pPr>
                <w:hyperlink r:id="rId1" w:history="1">
                  <w:r w:rsidR="007F1A04" w:rsidRPr="00B96AA0">
                    <w:rPr>
                      <w:rStyle w:val="Hyperlink"/>
                      <w:rFonts w:ascii="Book Antiqua" w:hAnsi="Book Antiqua"/>
                      <w:b w:val="0"/>
                      <w:sz w:val="22"/>
                      <w:szCs w:val="22"/>
                    </w:rPr>
                    <w:t>darryl@darrylhicks.us</w:t>
                  </w:r>
                </w:hyperlink>
                <w:r w:rsidR="007F1A04" w:rsidRPr="00B96AA0">
                  <w:rPr>
                    <w:rFonts w:ascii="Book Antiqua" w:hAnsi="Book Antiqua"/>
                    <w:b w:val="0"/>
                    <w:sz w:val="22"/>
                    <w:szCs w:val="22"/>
                  </w:rPr>
                  <w:t xml:space="preserve"> </w:t>
                </w:r>
                <w:r w:rsidR="007F1A04" w:rsidRPr="00B96AA0">
                  <w:rPr>
                    <w:rFonts w:ascii="Book Antiqua" w:hAnsi="Book Antiqua"/>
                    <w:b w:val="0"/>
                    <w:sz w:val="22"/>
                    <w:szCs w:val="22"/>
                  </w:rPr>
                  <w:sym w:font="Wingdings 2" w:char="F097"/>
                </w:r>
                <w:r w:rsidR="007F1A04" w:rsidRPr="00B96AA0">
                  <w:rPr>
                    <w:rFonts w:ascii="Book Antiqua" w:hAnsi="Book Antiqua"/>
                    <w:b w:val="0"/>
                    <w:sz w:val="22"/>
                    <w:szCs w:val="22"/>
                  </w:rPr>
                  <w:t xml:space="preserve"> </w:t>
                </w:r>
                <w:hyperlink r:id="rId2" w:history="1">
                  <w:r w:rsidR="007F1A04" w:rsidRPr="00B96AA0">
                    <w:rPr>
                      <w:rStyle w:val="Hyperlink"/>
                      <w:rFonts w:ascii="Book Antiqua" w:hAnsi="Book Antiqua"/>
                      <w:b w:val="0"/>
                      <w:sz w:val="22"/>
                      <w:szCs w:val="22"/>
                    </w:rPr>
                    <w:t>www.darrylhicks.us</w:t>
                  </w:r>
                </w:hyperlink>
                <w:r w:rsidR="007F1A04" w:rsidRPr="00B96AA0">
                  <w:rPr>
                    <w:rFonts w:ascii="Book Antiqua" w:hAnsi="Book Antiqua"/>
                    <w:b w:val="0"/>
                    <w:sz w:val="22"/>
                    <w:szCs w:val="22"/>
                  </w:rPr>
                  <w:t xml:space="preserve"> </w:t>
                </w:r>
                <w:r w:rsidR="007F1A04" w:rsidRPr="00B96AA0">
                  <w:rPr>
                    <w:rFonts w:ascii="Book Antiqua" w:hAnsi="Book Antiqua"/>
                    <w:b w:val="0"/>
                    <w:sz w:val="22"/>
                    <w:szCs w:val="22"/>
                  </w:rPr>
                  <w:sym w:font="Wingdings 2" w:char="F097"/>
                </w:r>
                <w:r w:rsidR="007F1A04" w:rsidRPr="00B96AA0">
                  <w:rPr>
                    <w:rFonts w:ascii="Book Antiqua" w:hAnsi="Book Antiqua"/>
                    <w:b w:val="0"/>
                    <w:sz w:val="22"/>
                    <w:szCs w:val="22"/>
                  </w:rPr>
                  <w:t xml:space="preserve"> (808) 342-0774  </w:t>
                </w:r>
              </w:p>
              <w:p w14:paraId="4D0A11BD" w14:textId="2E970A04" w:rsidR="007F1A04" w:rsidRPr="00B96AA0" w:rsidRDefault="007F1A04" w:rsidP="005E1436">
                <w:pPr>
                  <w:pStyle w:val="ContactDetails"/>
                  <w:rPr>
                    <w:rFonts w:ascii="Book Antiqua" w:hAnsi="Book Antiqua"/>
                    <w:b w:val="0"/>
                    <w:sz w:val="22"/>
                    <w:szCs w:val="22"/>
                  </w:rPr>
                </w:pPr>
                <w:r w:rsidRPr="00B96AA0">
                  <w:rPr>
                    <w:rFonts w:ascii="Book Antiqua" w:hAnsi="Book Antiqua"/>
                    <w:b w:val="0"/>
                    <w:sz w:val="22"/>
                    <w:szCs w:val="22"/>
                  </w:rPr>
                  <w:t>Github: dhicks43</w:t>
                </w:r>
                <w:r>
                  <w:rPr>
                    <w:rFonts w:ascii="Book Antiqua" w:hAnsi="Book Antiqua"/>
                    <w:b w:val="0"/>
                    <w:sz w:val="22"/>
                    <w:szCs w:val="22"/>
                  </w:rPr>
                  <w:t xml:space="preserve"> </w:t>
                </w:r>
                <w:r w:rsidRPr="00B96AA0">
                  <w:rPr>
                    <w:rFonts w:ascii="Book Antiqua" w:hAnsi="Book Antiqua"/>
                    <w:b w:val="0"/>
                    <w:sz w:val="22"/>
                    <w:szCs w:val="22"/>
                  </w:rPr>
                  <w:sym w:font="Wingdings 2" w:char="F097"/>
                </w:r>
                <w:r>
                  <w:rPr>
                    <w:rFonts w:ascii="Book Antiqua" w:hAnsi="Book Antiqua"/>
                    <w:b w:val="0"/>
                    <w:sz w:val="22"/>
                    <w:szCs w:val="22"/>
                  </w:rPr>
                  <w:t xml:space="preserve"> LinkedIn: </w:t>
                </w:r>
                <w:r w:rsidRPr="007F1A04">
                  <w:rPr>
                    <w:rFonts w:ascii="Book Antiqua" w:hAnsi="Book Antiqua"/>
                    <w:b w:val="0"/>
                    <w:sz w:val="22"/>
                    <w:szCs w:val="22"/>
                  </w:rPr>
                  <w:t>darryl-lk-hicks</w:t>
                </w:r>
              </w:p>
            </w:tc>
          </w:tr>
        </w:tbl>
        <w:p w14:paraId="51504A3B" w14:textId="77777777" w:rsidR="007F1A04" w:rsidRDefault="007F1A04" w:rsidP="002A68F2"/>
      </w:tc>
    </w:tr>
  </w:tbl>
  <w:p w14:paraId="17CB8A12" w14:textId="77777777" w:rsidR="007F1A04" w:rsidRPr="002A68F2" w:rsidRDefault="007F1A04" w:rsidP="002A68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51D4824"/>
    <w:multiLevelType w:val="hybridMultilevel"/>
    <w:tmpl w:val="B87A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26009E"/>
    <w:multiLevelType w:val="hybridMultilevel"/>
    <w:tmpl w:val="2BC0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725411"/>
    <w:multiLevelType w:val="hybridMultilevel"/>
    <w:tmpl w:val="0B1A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C17E39"/>
    <w:multiLevelType w:val="hybridMultilevel"/>
    <w:tmpl w:val="1D96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232FC9"/>
    <w:multiLevelType w:val="hybridMultilevel"/>
    <w:tmpl w:val="BF70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F000AB"/>
    <w:multiLevelType w:val="hybridMultilevel"/>
    <w:tmpl w:val="2644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F298C"/>
    <w:multiLevelType w:val="hybridMultilevel"/>
    <w:tmpl w:val="25D4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45D0D"/>
    <w:multiLevelType w:val="hybridMultilevel"/>
    <w:tmpl w:val="1F6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A44D3"/>
    <w:multiLevelType w:val="hybridMultilevel"/>
    <w:tmpl w:val="3C92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6675D"/>
    <w:multiLevelType w:val="hybridMultilevel"/>
    <w:tmpl w:val="A666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15D23"/>
    <w:multiLevelType w:val="hybridMultilevel"/>
    <w:tmpl w:val="B1A4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67D8C"/>
    <w:multiLevelType w:val="hybridMultilevel"/>
    <w:tmpl w:val="8AEA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05C37"/>
    <w:multiLevelType w:val="hybridMultilevel"/>
    <w:tmpl w:val="F8B2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64BC7"/>
    <w:multiLevelType w:val="hybridMultilevel"/>
    <w:tmpl w:val="D42E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3711E"/>
    <w:multiLevelType w:val="hybridMultilevel"/>
    <w:tmpl w:val="93BE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F6239"/>
    <w:multiLevelType w:val="hybridMultilevel"/>
    <w:tmpl w:val="0674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B553E"/>
    <w:multiLevelType w:val="hybridMultilevel"/>
    <w:tmpl w:val="C9A8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401E"/>
    <w:multiLevelType w:val="hybridMultilevel"/>
    <w:tmpl w:val="75FCC080"/>
    <w:lvl w:ilvl="0" w:tplc="A7FC1A4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8715A"/>
    <w:multiLevelType w:val="hybridMultilevel"/>
    <w:tmpl w:val="BCDC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B5547"/>
    <w:multiLevelType w:val="hybridMultilevel"/>
    <w:tmpl w:val="9F76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A194C"/>
    <w:multiLevelType w:val="multilevel"/>
    <w:tmpl w:val="5F90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057652"/>
    <w:multiLevelType w:val="hybridMultilevel"/>
    <w:tmpl w:val="EB38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025CB"/>
    <w:multiLevelType w:val="hybridMultilevel"/>
    <w:tmpl w:val="2090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81460"/>
    <w:multiLevelType w:val="hybridMultilevel"/>
    <w:tmpl w:val="C39C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30BB2"/>
    <w:multiLevelType w:val="hybridMultilevel"/>
    <w:tmpl w:val="DEBA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267EC"/>
    <w:multiLevelType w:val="hybridMultilevel"/>
    <w:tmpl w:val="3C30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31A4D"/>
    <w:multiLevelType w:val="hybridMultilevel"/>
    <w:tmpl w:val="629E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010D8"/>
    <w:multiLevelType w:val="hybridMultilevel"/>
    <w:tmpl w:val="D9D6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12"/>
  </w:num>
  <w:num w:numId="13">
    <w:abstractNumId w:val="19"/>
  </w:num>
  <w:num w:numId="14">
    <w:abstractNumId w:val="38"/>
  </w:num>
  <w:num w:numId="15">
    <w:abstractNumId w:val="13"/>
  </w:num>
  <w:num w:numId="16">
    <w:abstractNumId w:val="31"/>
  </w:num>
  <w:num w:numId="17">
    <w:abstractNumId w:val="23"/>
  </w:num>
  <w:num w:numId="18">
    <w:abstractNumId w:val="20"/>
  </w:num>
  <w:num w:numId="19">
    <w:abstractNumId w:val="21"/>
  </w:num>
  <w:num w:numId="20">
    <w:abstractNumId w:val="18"/>
  </w:num>
  <w:num w:numId="21">
    <w:abstractNumId w:val="30"/>
  </w:num>
  <w:num w:numId="22">
    <w:abstractNumId w:val="26"/>
  </w:num>
  <w:num w:numId="23">
    <w:abstractNumId w:val="16"/>
  </w:num>
  <w:num w:numId="24">
    <w:abstractNumId w:val="28"/>
  </w:num>
  <w:num w:numId="25">
    <w:abstractNumId w:val="27"/>
  </w:num>
  <w:num w:numId="26">
    <w:abstractNumId w:val="25"/>
  </w:num>
  <w:num w:numId="27">
    <w:abstractNumId w:val="15"/>
  </w:num>
  <w:num w:numId="28">
    <w:abstractNumId w:val="10"/>
  </w:num>
  <w:num w:numId="29">
    <w:abstractNumId w:val="33"/>
  </w:num>
  <w:num w:numId="30">
    <w:abstractNumId w:val="14"/>
  </w:num>
  <w:num w:numId="31">
    <w:abstractNumId w:val="11"/>
  </w:num>
  <w:num w:numId="32">
    <w:abstractNumId w:val="24"/>
  </w:num>
  <w:num w:numId="33">
    <w:abstractNumId w:val="34"/>
  </w:num>
  <w:num w:numId="34">
    <w:abstractNumId w:val="17"/>
  </w:num>
  <w:num w:numId="35">
    <w:abstractNumId w:val="35"/>
  </w:num>
  <w:num w:numId="36">
    <w:abstractNumId w:val="37"/>
  </w:num>
  <w:num w:numId="37">
    <w:abstractNumId w:val="29"/>
  </w:num>
  <w:num w:numId="38">
    <w:abstractNumId w:val="2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84199"/>
    <w:rsid w:val="000201D0"/>
    <w:rsid w:val="00025765"/>
    <w:rsid w:val="00027AD3"/>
    <w:rsid w:val="000507BF"/>
    <w:rsid w:val="00062625"/>
    <w:rsid w:val="0009178F"/>
    <w:rsid w:val="00097CAD"/>
    <w:rsid w:val="000A14C6"/>
    <w:rsid w:val="000B233E"/>
    <w:rsid w:val="000C0E30"/>
    <w:rsid w:val="000C6D1E"/>
    <w:rsid w:val="000E03E2"/>
    <w:rsid w:val="000E6510"/>
    <w:rsid w:val="000E7860"/>
    <w:rsid w:val="001121CE"/>
    <w:rsid w:val="001257B1"/>
    <w:rsid w:val="00164FCE"/>
    <w:rsid w:val="00196D22"/>
    <w:rsid w:val="001C4ED4"/>
    <w:rsid w:val="001F21FF"/>
    <w:rsid w:val="00204919"/>
    <w:rsid w:val="00206215"/>
    <w:rsid w:val="002129AE"/>
    <w:rsid w:val="0021360C"/>
    <w:rsid w:val="002322EF"/>
    <w:rsid w:val="002425E6"/>
    <w:rsid w:val="0025397A"/>
    <w:rsid w:val="00255359"/>
    <w:rsid w:val="00262191"/>
    <w:rsid w:val="00262A8F"/>
    <w:rsid w:val="002648AA"/>
    <w:rsid w:val="002A68F2"/>
    <w:rsid w:val="002B1057"/>
    <w:rsid w:val="002C7CA8"/>
    <w:rsid w:val="00333BE1"/>
    <w:rsid w:val="0033562A"/>
    <w:rsid w:val="00357F64"/>
    <w:rsid w:val="00371973"/>
    <w:rsid w:val="00391A88"/>
    <w:rsid w:val="003A2886"/>
    <w:rsid w:val="003C61CA"/>
    <w:rsid w:val="003C7D02"/>
    <w:rsid w:val="00400E6C"/>
    <w:rsid w:val="004301B5"/>
    <w:rsid w:val="0043637F"/>
    <w:rsid w:val="00437BEB"/>
    <w:rsid w:val="00450E09"/>
    <w:rsid w:val="0045427C"/>
    <w:rsid w:val="0045534F"/>
    <w:rsid w:val="0047554B"/>
    <w:rsid w:val="00494D74"/>
    <w:rsid w:val="004A6012"/>
    <w:rsid w:val="004B0A7E"/>
    <w:rsid w:val="004B2DB6"/>
    <w:rsid w:val="004C1B95"/>
    <w:rsid w:val="004D258C"/>
    <w:rsid w:val="004E3189"/>
    <w:rsid w:val="004E51EA"/>
    <w:rsid w:val="004F4E8B"/>
    <w:rsid w:val="00510871"/>
    <w:rsid w:val="00540A4C"/>
    <w:rsid w:val="00564058"/>
    <w:rsid w:val="00571000"/>
    <w:rsid w:val="00581A4B"/>
    <w:rsid w:val="00595CF8"/>
    <w:rsid w:val="005B2D76"/>
    <w:rsid w:val="005D1AC6"/>
    <w:rsid w:val="005E1436"/>
    <w:rsid w:val="005F5AD8"/>
    <w:rsid w:val="005F75B8"/>
    <w:rsid w:val="00600CE2"/>
    <w:rsid w:val="00627208"/>
    <w:rsid w:val="00627562"/>
    <w:rsid w:val="00630050"/>
    <w:rsid w:val="00634F3C"/>
    <w:rsid w:val="00651326"/>
    <w:rsid w:val="006524FA"/>
    <w:rsid w:val="00652664"/>
    <w:rsid w:val="006777CE"/>
    <w:rsid w:val="00684C40"/>
    <w:rsid w:val="00684D63"/>
    <w:rsid w:val="006F23F3"/>
    <w:rsid w:val="00704DEB"/>
    <w:rsid w:val="00725028"/>
    <w:rsid w:val="00735DE8"/>
    <w:rsid w:val="00741A3D"/>
    <w:rsid w:val="00745256"/>
    <w:rsid w:val="00746B37"/>
    <w:rsid w:val="007476BF"/>
    <w:rsid w:val="00762A76"/>
    <w:rsid w:val="0078414D"/>
    <w:rsid w:val="0078650F"/>
    <w:rsid w:val="007A14DD"/>
    <w:rsid w:val="007A1CA2"/>
    <w:rsid w:val="007A6F82"/>
    <w:rsid w:val="007B2512"/>
    <w:rsid w:val="007D280F"/>
    <w:rsid w:val="007D29D8"/>
    <w:rsid w:val="007F14A8"/>
    <w:rsid w:val="007F1A04"/>
    <w:rsid w:val="007F6553"/>
    <w:rsid w:val="008118CC"/>
    <w:rsid w:val="008374BB"/>
    <w:rsid w:val="0085499A"/>
    <w:rsid w:val="0086166E"/>
    <w:rsid w:val="00891837"/>
    <w:rsid w:val="008B6AD8"/>
    <w:rsid w:val="008D2BC8"/>
    <w:rsid w:val="008D2DD7"/>
    <w:rsid w:val="008E3D16"/>
    <w:rsid w:val="008E4172"/>
    <w:rsid w:val="00916EA2"/>
    <w:rsid w:val="00924F47"/>
    <w:rsid w:val="00937600"/>
    <w:rsid w:val="009379F2"/>
    <w:rsid w:val="0095271A"/>
    <w:rsid w:val="009558A8"/>
    <w:rsid w:val="00955AE1"/>
    <w:rsid w:val="00960E4A"/>
    <w:rsid w:val="009827DE"/>
    <w:rsid w:val="00984199"/>
    <w:rsid w:val="00995900"/>
    <w:rsid w:val="00996B15"/>
    <w:rsid w:val="009A7D45"/>
    <w:rsid w:val="009C1806"/>
    <w:rsid w:val="009C2A42"/>
    <w:rsid w:val="009C322B"/>
    <w:rsid w:val="009C4855"/>
    <w:rsid w:val="00A259B9"/>
    <w:rsid w:val="00A323CC"/>
    <w:rsid w:val="00A3354A"/>
    <w:rsid w:val="00A40398"/>
    <w:rsid w:val="00A46CA9"/>
    <w:rsid w:val="00A609FD"/>
    <w:rsid w:val="00A71E7C"/>
    <w:rsid w:val="00A756FF"/>
    <w:rsid w:val="00A75DFE"/>
    <w:rsid w:val="00A83A67"/>
    <w:rsid w:val="00A85A3C"/>
    <w:rsid w:val="00A93F26"/>
    <w:rsid w:val="00AA34A0"/>
    <w:rsid w:val="00AD1FF4"/>
    <w:rsid w:val="00AF025C"/>
    <w:rsid w:val="00B00E46"/>
    <w:rsid w:val="00B25052"/>
    <w:rsid w:val="00B32724"/>
    <w:rsid w:val="00B475A2"/>
    <w:rsid w:val="00B65D62"/>
    <w:rsid w:val="00B75164"/>
    <w:rsid w:val="00B96AA0"/>
    <w:rsid w:val="00B97595"/>
    <w:rsid w:val="00BA551E"/>
    <w:rsid w:val="00BD0AE7"/>
    <w:rsid w:val="00BD3D49"/>
    <w:rsid w:val="00C259FE"/>
    <w:rsid w:val="00C30602"/>
    <w:rsid w:val="00C33506"/>
    <w:rsid w:val="00C47A2F"/>
    <w:rsid w:val="00C57885"/>
    <w:rsid w:val="00C748DE"/>
    <w:rsid w:val="00C83E3F"/>
    <w:rsid w:val="00C92B0E"/>
    <w:rsid w:val="00CA5EDD"/>
    <w:rsid w:val="00CA6625"/>
    <w:rsid w:val="00CB00F1"/>
    <w:rsid w:val="00CB7F2F"/>
    <w:rsid w:val="00CC7D8B"/>
    <w:rsid w:val="00CD70CE"/>
    <w:rsid w:val="00CE6599"/>
    <w:rsid w:val="00CF7686"/>
    <w:rsid w:val="00D01DFE"/>
    <w:rsid w:val="00D14C89"/>
    <w:rsid w:val="00D22668"/>
    <w:rsid w:val="00D516FC"/>
    <w:rsid w:val="00D527D7"/>
    <w:rsid w:val="00D73031"/>
    <w:rsid w:val="00DB20C8"/>
    <w:rsid w:val="00DC0A64"/>
    <w:rsid w:val="00DC2998"/>
    <w:rsid w:val="00DC584F"/>
    <w:rsid w:val="00DF15C9"/>
    <w:rsid w:val="00DF24B9"/>
    <w:rsid w:val="00E03EF3"/>
    <w:rsid w:val="00E34FAA"/>
    <w:rsid w:val="00E46199"/>
    <w:rsid w:val="00E72B2B"/>
    <w:rsid w:val="00E7730D"/>
    <w:rsid w:val="00EB6BEC"/>
    <w:rsid w:val="00EE149C"/>
    <w:rsid w:val="00EE6AD5"/>
    <w:rsid w:val="00F00845"/>
    <w:rsid w:val="00F015DE"/>
    <w:rsid w:val="00F01AA9"/>
    <w:rsid w:val="00F01FA0"/>
    <w:rsid w:val="00F1237A"/>
    <w:rsid w:val="00F1276E"/>
    <w:rsid w:val="00F21464"/>
    <w:rsid w:val="00F30CB9"/>
    <w:rsid w:val="00F4223E"/>
    <w:rsid w:val="00F50223"/>
    <w:rsid w:val="00F57E00"/>
    <w:rsid w:val="00F809AE"/>
    <w:rsid w:val="00F80B16"/>
    <w:rsid w:val="00F82C26"/>
    <w:rsid w:val="00F87004"/>
    <w:rsid w:val="00FA204D"/>
    <w:rsid w:val="00FA7024"/>
    <w:rsid w:val="00FA7B69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08F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5DE8"/>
    <w:rPr>
      <w:sz w:val="20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A9122A" w:themeColor="accent1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A9122A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DC2998"/>
  </w:style>
  <w:style w:type="character" w:styleId="Hyperlink">
    <w:name w:val="Hyperlink"/>
    <w:basedOn w:val="DefaultParagraphFont"/>
    <w:uiPriority w:val="99"/>
    <w:unhideWhenUsed/>
    <w:rsid w:val="00F1276E"/>
    <w:rPr>
      <w:color w:val="002F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9AE"/>
    <w:rPr>
      <w:color w:val="8D009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5DE8"/>
    <w:rPr>
      <w:sz w:val="20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A9122A" w:themeColor="accent1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A9122A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DC2998"/>
  </w:style>
  <w:style w:type="character" w:styleId="Hyperlink">
    <w:name w:val="Hyperlink"/>
    <w:basedOn w:val="DefaultParagraphFont"/>
    <w:uiPriority w:val="99"/>
    <w:unhideWhenUsed/>
    <w:rsid w:val="00F1276E"/>
    <w:rPr>
      <w:color w:val="002F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9AE"/>
    <w:rPr>
      <w:color w:val="8D009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rryl@darrylhicks.us" TargetMode="External"/><Relationship Id="rId2" Type="http://schemas.openxmlformats.org/officeDocument/2006/relationships/hyperlink" Target="http://www.darrylhicks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Initials%20Resume.dotx" TargetMode="External"/></Relationships>
</file>

<file path=word/theme/theme1.xml><?xml version="1.0" encoding="utf-8"?>
<a:theme xmlns:a="http://schemas.openxmlformats.org/drawingml/2006/main" name="Office Theme">
  <a:themeElements>
    <a:clrScheme name="Initials Resume">
      <a:dk1>
        <a:sysClr val="windowText" lastClr="000000"/>
      </a:dk1>
      <a:lt1>
        <a:sysClr val="window" lastClr="FFFFFF"/>
      </a:lt1>
      <a:dk2>
        <a:srgbClr val="565656"/>
      </a:dk2>
      <a:lt2>
        <a:srgbClr val="E1E1E1"/>
      </a:lt2>
      <a:accent1>
        <a:srgbClr val="A9122A"/>
      </a:accent1>
      <a:accent2>
        <a:srgbClr val="D98F99"/>
      </a:accent2>
      <a:accent3>
        <a:srgbClr val="AD85BF"/>
      </a:accent3>
      <a:accent4>
        <a:srgbClr val="540D5C"/>
      </a:accent4>
      <a:accent5>
        <a:srgbClr val="6E64A1"/>
      </a:accent5>
      <a:accent6>
        <a:srgbClr val="5736C7"/>
      </a:accent6>
      <a:hlink>
        <a:srgbClr val="002FFF"/>
      </a:hlink>
      <a:folHlink>
        <a:srgbClr val="8D009F"/>
      </a:folHlink>
    </a:clrScheme>
    <a:fontScheme name="Initials Resume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3CBC65-8781-D648-9083-E1085521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Initials Resume.dotx</Template>
  <TotalTime>90</TotalTime>
  <Pages>1</Pages>
  <Words>455</Words>
  <Characters>2599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Hicks</dc:creator>
  <cp:keywords/>
  <dc:description/>
  <cp:lastModifiedBy>Darryl Hicks</cp:lastModifiedBy>
  <cp:revision>23</cp:revision>
  <cp:lastPrinted>2017-04-15T00:10:00Z</cp:lastPrinted>
  <dcterms:created xsi:type="dcterms:W3CDTF">2018-07-19T09:53:00Z</dcterms:created>
  <dcterms:modified xsi:type="dcterms:W3CDTF">2018-07-26T02:07:00Z</dcterms:modified>
  <cp:category/>
</cp:coreProperties>
</file>